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83" w:rsidRDefault="00325383" w:rsidP="0077712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SA"/>
        </w:rPr>
      </w:pPr>
      <w:r w:rsidRPr="00325383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>ورقة عمل</w:t>
      </w:r>
      <w:r w:rsidR="0077712A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 xml:space="preserve"> </w:t>
      </w:r>
      <w:proofErr w:type="gramStart"/>
      <w:r w:rsidRPr="00325383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SA"/>
        </w:rPr>
        <w:t>في</w:t>
      </w:r>
      <w:proofErr w:type="gramEnd"/>
      <w:r w:rsidRPr="00325383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SA"/>
        </w:rPr>
        <w:t xml:space="preserve"> فهم</w:t>
      </w:r>
      <w:r w:rsidRPr="00325383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 xml:space="preserve">ِ </w:t>
      </w:r>
      <w:r w:rsidRPr="00325383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SA"/>
        </w:rPr>
        <w:t>المقروء</w:t>
      </w:r>
      <w:r w:rsidRPr="00325383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>حول</w:t>
      </w:r>
      <w:r w:rsidRPr="00325383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SA"/>
        </w:rPr>
        <w:t xml:space="preserve"> نصّ</w:t>
      </w:r>
    </w:p>
    <w:p w:rsidR="00325383" w:rsidRDefault="00325383" w:rsidP="00325383">
      <w:pPr>
        <w:spacing w:after="0" w:line="240" w:lineRule="auto"/>
        <w:jc w:val="center"/>
        <w:rPr>
          <w:rFonts w:ascii="Traditional Arabic" w:hAnsi="Traditional Arabic"/>
          <w:b/>
          <w:bCs/>
          <w:sz w:val="52"/>
          <w:szCs w:val="52"/>
          <w:rtl/>
        </w:rPr>
      </w:pPr>
      <w:r w:rsidRPr="0032538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</w:t>
      </w:r>
      <w:r w:rsidRPr="00325383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SA"/>
        </w:rPr>
        <w:t>"الخريف"</w:t>
      </w:r>
    </w:p>
    <w:p w:rsidR="00C935B8" w:rsidRPr="00C935B8" w:rsidRDefault="00C935B8" w:rsidP="00C935B8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</w:pPr>
      <w:r w:rsidRPr="00C935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اسم </w:t>
      </w:r>
      <w:proofErr w:type="gramStart"/>
      <w:r w:rsidRPr="00C935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التلميذ</w:t>
      </w:r>
      <w:proofErr w:type="gramEnd"/>
      <w:r w:rsidRPr="00C935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: </w:t>
      </w:r>
      <w:bookmarkStart w:id="0" w:name="Text1"/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  <w:fldChar w:fldCharType="begin">
          <w:ffData>
            <w:name w:val="Text1"/>
            <w:enabled/>
            <w:calcOnExit w:val="0"/>
            <w:textInput>
              <w:default w:val="اكتب اسمك"/>
            </w:textInput>
          </w:ffData>
        </w:fldChar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  <w:instrText xml:space="preserve"> </w:instrText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lang w:bidi="ar-SA"/>
        </w:rPr>
        <w:instrText>FORMTEXT</w:instrText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  <w:instrText xml:space="preserve"> </w:instrText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  <w:fldChar w:fldCharType="separate"/>
      </w:r>
      <w:r w:rsidRPr="00C935B8">
        <w:rPr>
          <w:rFonts w:ascii="Traditional Arabic" w:hAnsi="Traditional Arabic" w:cs="Traditional Arabic"/>
          <w:noProof/>
          <w:color w:val="0000FF"/>
          <w:sz w:val="36"/>
          <w:szCs w:val="36"/>
          <w:u w:val="single"/>
          <w:rtl/>
          <w:lang w:bidi="ar-SA"/>
        </w:rPr>
        <w:t>اكتب اسمك</w:t>
      </w:r>
      <w:r w:rsidRPr="00C935B8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  <w:lang w:bidi="ar-SA"/>
        </w:rPr>
        <w:fldChar w:fldCharType="end"/>
      </w:r>
      <w:bookmarkEnd w:id="0"/>
    </w:p>
    <w:p w:rsidR="00325383" w:rsidRP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1‘. 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ماذا يصفُ الكاتبُ في النّصّ؟</w:t>
      </w:r>
    </w:p>
    <w:p w:rsidR="007E030E" w:rsidRDefault="00CB4514" w:rsidP="0077712A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Fonts w:ascii="Traditional Arabic" w:hAnsi="Traditional Arabic"/>
            <w:u w:val="single"/>
            <w:rtl/>
            <w:lang w:bidi="ar-SA"/>
          </w:rPr>
          <w:alias w:val="س1"/>
          <w:tag w:val="الشّمس"/>
          <w:id w:val="1039866451"/>
          <w:placeholder>
            <w:docPart w:val="84CD3BBE611E445986A0C66545C37184"/>
          </w:placeholder>
          <w:text/>
        </w:sdtPr>
        <w:sdtEndPr>
          <w:rPr>
            <w:rStyle w:val="a0"/>
            <w:rFonts w:cstheme="minorBidi"/>
            <w:color w:val="auto"/>
            <w:sz w:val="36"/>
            <w:szCs w:val="36"/>
          </w:rPr>
        </w:sdtEndPr>
        <w:sdtContent>
          <w:r w:rsidR="0077712A" w:rsidRPr="0077712A">
            <w:rPr>
              <w:rStyle w:val="3"/>
              <w:rFonts w:ascii="Traditional Arabic" w:hAnsi="Traditional Arabic"/>
              <w:u w:val="single"/>
              <w:rtl/>
              <w:lang w:bidi="ar-JO"/>
            </w:rPr>
            <w:t>اكتب إجابتك هنا</w:t>
          </w:r>
          <w:r w:rsidR="0077712A">
            <w:rPr>
              <w:rStyle w:val="3"/>
              <w:rFonts w:ascii="Traditional Arabic" w:hAnsi="Traditional Arabic" w:hint="cs"/>
              <w:u w:val="single"/>
              <w:rtl/>
              <w:lang w:bidi="ar-JO"/>
            </w:rPr>
            <w:t xml:space="preserve">                                                                             .</w:t>
          </w:r>
        </w:sdtContent>
      </w:sdt>
      <w:r w:rsidR="007E030E">
        <w:rPr>
          <w:rFonts w:ascii="Traditional Arabic" w:hAnsi="Traditional Arabic" w:hint="cs"/>
          <w:sz w:val="36"/>
          <w:szCs w:val="36"/>
          <w:rtl/>
          <w:lang w:bidi="ar-SA"/>
        </w:rPr>
        <w:t xml:space="preserve"> </w:t>
      </w:r>
    </w:p>
    <w:p w:rsidR="005B279F" w:rsidRPr="005B279F" w:rsidRDefault="005B279F" w:rsidP="005B279F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P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2‘.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كيفَ وصفَ الكاتبُ كلّا </w:t>
      </w:r>
      <w:proofErr w:type="gramStart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منَ</w:t>
      </w:r>
      <w:proofErr w:type="gramEnd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:</w:t>
      </w:r>
    </w:p>
    <w:p w:rsidR="00C25CAB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الشّمس</w:t>
      </w:r>
      <w:r w:rsidR="007E030E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</w:t>
      </w:r>
      <w:sdt>
        <w:sdtPr>
          <w:rPr>
            <w:rStyle w:val="3"/>
            <w:rtl/>
            <w:lang w:bidi="ar-SA"/>
          </w:rPr>
          <w:alias w:val="الشّمس"/>
          <w:tag w:val="الشّمس"/>
          <w:id w:val="248326065"/>
          <w:placeholder>
            <w:docPart w:val="BB8B3949F4AD4DC0B2547E23CD2ECD1E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.</w:t>
          </w:r>
        </w:sdtContent>
      </w:sdt>
      <w:r w:rsidR="00C25CAB">
        <w:rPr>
          <w:rFonts w:ascii="Traditional Arabic" w:hAnsi="Traditional Arabic" w:hint="cs"/>
          <w:sz w:val="36"/>
          <w:szCs w:val="36"/>
          <w:rtl/>
          <w:lang w:bidi="ar-SA"/>
        </w:rPr>
        <w:t xml:space="preserve"> </w:t>
      </w:r>
    </w:p>
    <w:p w:rsidR="00325383" w:rsidRPr="00325383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العصافير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</w:t>
      </w:r>
      <w:sdt>
        <w:sdtPr>
          <w:rPr>
            <w:rStyle w:val="3"/>
            <w:rtl/>
            <w:lang w:bidi="ar-SA"/>
          </w:rPr>
          <w:alias w:val="العصافير"/>
          <w:id w:val="43340703"/>
          <w:placeholder>
            <w:docPart w:val="BDDF413D0D384B2685DA5489524E86AC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.</w:t>
          </w:r>
        </w:sdtContent>
      </w:sdt>
    </w:p>
    <w:p w:rsidR="00325383" w:rsidRPr="00325383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الغيوم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  </w:t>
      </w:r>
      <w:sdt>
        <w:sdtPr>
          <w:rPr>
            <w:rStyle w:val="3"/>
            <w:rtl/>
            <w:lang w:bidi="ar-SA"/>
          </w:rPr>
          <w:alias w:val="الغيوم"/>
          <w:id w:val="2091495636"/>
          <w:placeholder>
            <w:docPart w:val="769BD9B8C1E14E94B8960B9AB0B6ABD7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.</w:t>
          </w:r>
        </w:sdtContent>
      </w:sdt>
    </w:p>
    <w:p w:rsidR="00325383" w:rsidRPr="00325383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الأشجار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</w:t>
      </w:r>
      <w:sdt>
        <w:sdtPr>
          <w:rPr>
            <w:rStyle w:val="3"/>
            <w:rtl/>
            <w:lang w:bidi="ar-SA"/>
          </w:rPr>
          <w:alias w:val="الأشجار"/>
          <w:id w:val="185794427"/>
          <w:placeholder>
            <w:docPart w:val="3FFB860D65A24227BA7918FA8A71F906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.</w:t>
          </w:r>
        </w:sdtContent>
      </w:sdt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</w:p>
    <w:p w:rsidR="00C25CAB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النّاس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  </w:t>
      </w:r>
      <w:sdt>
        <w:sdtPr>
          <w:rPr>
            <w:rStyle w:val="3"/>
            <w:rtl/>
            <w:lang w:bidi="ar-SA"/>
          </w:rPr>
          <w:alias w:val="الناس"/>
          <w:tag w:val="الناس"/>
          <w:id w:val="-39140502"/>
          <w:placeholder>
            <w:docPart w:val="93C7FA12C71541F6916D514A95D034CC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.</w:t>
          </w:r>
        </w:sdtContent>
      </w:sdt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</w:p>
    <w:p w:rsidR="00325383" w:rsidRPr="00325383" w:rsidRDefault="00325383" w:rsidP="00C25C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الهواء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  </w:t>
      </w:r>
      <w:sdt>
        <w:sdtPr>
          <w:rPr>
            <w:rStyle w:val="3"/>
            <w:rtl/>
            <w:lang w:bidi="ar-SA"/>
          </w:rPr>
          <w:alias w:val="الهواء"/>
          <w:tag w:val="الهواء"/>
          <w:id w:val="-1985993807"/>
          <w:placeholder>
            <w:docPart w:val="07F6D2E64704490AB9C4A8ADE3837A25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C25C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.</w:t>
          </w:r>
        </w:sdtContent>
      </w:sdt>
    </w:p>
    <w:p w:rsidR="00325383" w:rsidRDefault="00325383" w:rsidP="00E256AF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الأمطار</w:t>
      </w:r>
      <w:r w:rsidR="00C25CAB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</w:t>
      </w:r>
      <w:sdt>
        <w:sdtPr>
          <w:rPr>
            <w:rStyle w:val="3"/>
            <w:rtl/>
            <w:lang w:bidi="ar-SA"/>
          </w:rPr>
          <w:alias w:val="الأمطار"/>
          <w:tag w:val="الأمطار"/>
          <w:id w:val="-305398971"/>
          <w:placeholder>
            <w:docPart w:val="69CE3A9416D34E8CBAE070AA88FA10B8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E256AF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.</w:t>
          </w:r>
        </w:sdtContent>
      </w:sdt>
    </w:p>
    <w:p w:rsidR="005B279F" w:rsidRPr="005B279F" w:rsidRDefault="005B279F" w:rsidP="005B279F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Pr="00325383" w:rsidRDefault="00325383" w:rsidP="005B279F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3‘. 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ما </w:t>
      </w:r>
      <w:proofErr w:type="gramStart"/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المقصودُ  بالعبارةِ</w:t>
      </w:r>
      <w:proofErr w:type="gramEnd"/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"راياته الدّاكنة"  (سطر 2)؟</w:t>
      </w:r>
    </w:p>
    <w:p w:rsidR="00325383" w:rsidRP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SA"/>
        </w:rPr>
      </w:pPr>
      <w:sdt>
        <w:sdtPr>
          <w:rPr>
            <w:rStyle w:val="3"/>
            <w:rtl/>
            <w:lang w:bidi="ar-SA"/>
          </w:rPr>
          <w:alias w:val="س3"/>
          <w:id w:val="-842702189"/>
          <w:placeholder>
            <w:docPart w:val="DCCB3DFE63814461A7B73C3D3811B485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5B279F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5B279F" w:rsidRPr="005B279F" w:rsidRDefault="005B279F" w:rsidP="005B279F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4‘.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ماذا يهدمُ الخريفُ؟</w:t>
      </w:r>
    </w:p>
    <w:p w:rsidR="005B279F" w:rsidRPr="00325383" w:rsidRDefault="00CB4514" w:rsidP="005B279F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SA"/>
        </w:rPr>
      </w:pPr>
      <w:sdt>
        <w:sdtPr>
          <w:rPr>
            <w:rStyle w:val="3"/>
            <w:rtl/>
            <w:lang w:bidi="ar-SA"/>
          </w:rPr>
          <w:alias w:val="س4"/>
          <w:tag w:val="س4"/>
          <w:id w:val="-1957623605"/>
          <w:placeholder>
            <w:docPart w:val="39AC1768FD554C57A7DF291919F30FE1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5B279F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5B279F" w:rsidRPr="005B279F" w:rsidRDefault="005B279F" w:rsidP="005B279F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5‘.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لماذا خلتْ مدنُ الاصطيافِ منَ الْمُصطافينَ؟</w:t>
      </w:r>
    </w:p>
    <w:p w:rsid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5"/>
          <w:id w:val="-90472015"/>
          <w:placeholder>
            <w:docPart w:val="42CE668EF4524AE9803D73713410BC04"/>
          </w:placeholder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5B279F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5B279F" w:rsidRPr="005B279F" w:rsidRDefault="005B279F" w:rsidP="001A354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="001A3543" w:rsidRPr="001A354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  <w:sdt>
        <w:sdtPr>
          <w:rPr>
            <w:rFonts w:ascii="Traditional Arabic" w:hAnsi="Traditional Arabic" w:cs="Traditional Arabic" w:hint="cs"/>
            <w:sz w:val="36"/>
            <w:szCs w:val="36"/>
            <w:rtl/>
            <w:lang w:bidi="ar-SA"/>
          </w:rPr>
          <w:alias w:val="س6"/>
          <w:tag w:val="س6"/>
          <w:id w:val="9107255"/>
          <w:placeholder>
            <w:docPart w:val="C5DCA470931944CDB67CAC0DC0B3A133"/>
          </w:placeholder>
          <w:showingPlcHdr/>
          <w:comboBox>
            <w:listItem w:value="اختر الاجابة الصحيحة"/>
            <w:listItem w:displayText="الفرح" w:value="الفرح"/>
            <w:listItem w:displayText="الغضب" w:value="الغضب"/>
            <w:listItem w:displayText="الحزن" w:value="الحزن"/>
            <w:listItem w:displayText="الحرّ" w:value="الحرّ"/>
          </w:comboBox>
        </w:sdtPr>
        <w:sdtEndPr/>
        <w:sdtContent>
          <w:r w:rsidR="001A3543" w:rsidRPr="00E31FA7">
            <w:rPr>
              <w:rStyle w:val="a5"/>
              <w:rFonts w:hint="cs"/>
              <w:rtl/>
            </w:rPr>
            <w:t>בחר</w:t>
          </w:r>
          <w:r w:rsidR="001A3543" w:rsidRPr="00E31FA7">
            <w:rPr>
              <w:rStyle w:val="a5"/>
              <w:rtl/>
            </w:rPr>
            <w:t xml:space="preserve"> </w:t>
          </w:r>
          <w:r w:rsidR="001A3543" w:rsidRPr="00E31FA7">
            <w:rPr>
              <w:rStyle w:val="a5"/>
              <w:rFonts w:hint="cs"/>
              <w:rtl/>
            </w:rPr>
            <w:t>פריט</w:t>
          </w:r>
          <w:r w:rsidR="001A3543" w:rsidRPr="00E31FA7">
            <w:rPr>
              <w:rStyle w:val="a5"/>
            </w:rPr>
            <w:t>.</w:t>
          </w:r>
        </w:sdtContent>
      </w:sdt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1A354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6‘.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يُخيّمُ على النّصّ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جو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ٌ </w:t>
      </w:r>
      <w:proofErr w:type="gramStart"/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منَ</w:t>
      </w:r>
      <w:proofErr w:type="gramEnd"/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:</w:t>
      </w:r>
      <w:r w:rsidR="001A354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</w:p>
    <w:p w:rsid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Fonts w:ascii="Traditional Arabic" w:hAnsi="Traditional Arabic" w:cs="Traditional Arabic" w:hint="cs"/>
            <w:sz w:val="36"/>
            <w:szCs w:val="36"/>
            <w:rtl/>
            <w:lang w:bidi="ar-SA"/>
          </w:rPr>
          <w:id w:val="-6261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9F">
            <w:rPr>
              <w:rFonts w:ascii="MS Mincho" w:eastAsia="MS Mincho" w:hAnsi="MS Mincho" w:cs="MS Mincho" w:hint="eastAsia"/>
              <w:sz w:val="36"/>
              <w:szCs w:val="36"/>
              <w:rtl/>
              <w:lang w:bidi="ar-SA"/>
            </w:rPr>
            <w:t>☐</w:t>
          </w:r>
        </w:sdtContent>
      </w:sdt>
      <w:r w:rsidR="00325383"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  <w:r w:rsidR="00325383" w:rsidRPr="00B67111">
        <w:rPr>
          <w:rFonts w:ascii="Traditional Arabic" w:hAnsi="Traditional Arabic" w:cs="Traditional Arabic" w:hint="cs"/>
          <w:color w:val="0000FF"/>
          <w:sz w:val="36"/>
          <w:szCs w:val="36"/>
          <w:rtl/>
          <w:lang w:bidi="ar-SA"/>
        </w:rPr>
        <w:t xml:space="preserve">أ. الفرحِ  </w:t>
      </w:r>
      <w:sdt>
        <w:sdtPr>
          <w:rPr>
            <w:rFonts w:ascii="Traditional Arabic" w:hAnsi="Traditional Arabic" w:cs="Traditional Arabic" w:hint="cs"/>
            <w:sz w:val="36"/>
            <w:szCs w:val="36"/>
            <w:rtl/>
            <w:lang w:bidi="ar-SA"/>
          </w:rPr>
          <w:id w:val="-60804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34">
            <w:rPr>
              <w:rFonts w:ascii="MS Mincho" w:eastAsia="MS Mincho" w:hAnsi="MS Mincho" w:cs="MS Mincho" w:hint="eastAsia"/>
              <w:sz w:val="36"/>
              <w:szCs w:val="36"/>
              <w:rtl/>
              <w:lang w:bidi="ar-SA"/>
            </w:rPr>
            <w:t>☐</w:t>
          </w:r>
        </w:sdtContent>
      </w:sdt>
      <w:r w:rsidR="00325383"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  <w:r w:rsidR="00325383" w:rsidRPr="00B67111">
        <w:rPr>
          <w:rFonts w:ascii="Traditional Arabic" w:hAnsi="Traditional Arabic" w:cs="Traditional Arabic" w:hint="cs"/>
          <w:color w:val="0000FF"/>
          <w:sz w:val="36"/>
          <w:szCs w:val="36"/>
          <w:rtl/>
          <w:lang w:bidi="ar-SA"/>
        </w:rPr>
        <w:t xml:space="preserve">ب. الغضبِ     </w:t>
      </w:r>
      <w:sdt>
        <w:sdtPr>
          <w:rPr>
            <w:rFonts w:ascii="Traditional Arabic" w:hAnsi="Traditional Arabic" w:cs="Traditional Arabic" w:hint="cs"/>
            <w:sz w:val="36"/>
            <w:szCs w:val="36"/>
            <w:rtl/>
            <w:lang w:bidi="ar-SA"/>
          </w:rPr>
          <w:id w:val="-135194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9F">
            <w:rPr>
              <w:rFonts w:ascii="MS Mincho" w:eastAsia="MS Mincho" w:hAnsi="MS Mincho" w:cs="MS Mincho" w:hint="eastAsia"/>
              <w:sz w:val="36"/>
              <w:szCs w:val="36"/>
              <w:rtl/>
              <w:lang w:bidi="ar-SA"/>
            </w:rPr>
            <w:t>☐</w:t>
          </w:r>
        </w:sdtContent>
      </w:sdt>
      <w:r w:rsidR="00325383" w:rsidRPr="00B67111">
        <w:rPr>
          <w:rFonts w:ascii="Traditional Arabic" w:hAnsi="Traditional Arabic" w:cs="Traditional Arabic" w:hint="cs"/>
          <w:color w:val="0000FF"/>
          <w:sz w:val="36"/>
          <w:szCs w:val="36"/>
          <w:rtl/>
          <w:lang w:bidi="ar-SA"/>
        </w:rPr>
        <w:t xml:space="preserve">ج. الحزنِ       </w:t>
      </w:r>
      <w:sdt>
        <w:sdtPr>
          <w:rPr>
            <w:rFonts w:ascii="Traditional Arabic" w:hAnsi="Traditional Arabic" w:cs="Traditional Arabic" w:hint="cs"/>
            <w:sz w:val="36"/>
            <w:szCs w:val="36"/>
            <w:rtl/>
            <w:lang w:bidi="ar-SA"/>
          </w:rPr>
          <w:id w:val="-6885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9F">
            <w:rPr>
              <w:rFonts w:ascii="MS Mincho" w:eastAsia="MS Mincho" w:hAnsi="MS Mincho" w:cs="MS Mincho" w:hint="eastAsia"/>
              <w:sz w:val="36"/>
              <w:szCs w:val="36"/>
              <w:rtl/>
              <w:lang w:bidi="ar-SA"/>
            </w:rPr>
            <w:t>☐</w:t>
          </w:r>
        </w:sdtContent>
      </w:sdt>
      <w:r w:rsidR="00325383"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</w:t>
      </w:r>
      <w:r w:rsidR="00325383" w:rsidRPr="00B67111">
        <w:rPr>
          <w:rFonts w:ascii="Traditional Arabic" w:hAnsi="Traditional Arabic" w:cs="Traditional Arabic" w:hint="cs"/>
          <w:color w:val="0000FF"/>
          <w:sz w:val="36"/>
          <w:szCs w:val="36"/>
          <w:rtl/>
          <w:lang w:bidi="ar-SA"/>
        </w:rPr>
        <w:t>د. الحرِّ</w:t>
      </w:r>
    </w:p>
    <w:p w:rsidR="00B67111" w:rsidRPr="005B279F" w:rsidRDefault="00B67111" w:rsidP="00B67111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P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7‘.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اِخترْ منَ النّصّ عباراتٍ </w:t>
      </w:r>
      <w:proofErr w:type="gramStart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تثبتُ</w:t>
      </w:r>
      <w:proofErr w:type="gramEnd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إجابت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َ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ك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َ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في الس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ّ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ؤالِ السّابقِ.</w:t>
      </w:r>
    </w:p>
    <w:p w:rsid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7"/>
          <w:tag w:val="س7"/>
          <w:id w:val="431094342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3A37F3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3A37F3" w:rsidRPr="005B279F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8‘. 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متى تركَ الخريفُ الطّبيعةَ؟</w:t>
      </w:r>
    </w:p>
    <w:p w:rsid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8"/>
          <w:tag w:val="س8"/>
          <w:id w:val="2128655388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3A37F3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3A37F3" w:rsidRPr="003A37F3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9‘.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ما هوَ </w:t>
      </w:r>
      <w:proofErr w:type="gramStart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موقفُ</w:t>
      </w:r>
      <w:proofErr w:type="gramEnd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الكاتبِ منَ الخريف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ِ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حسبَ رأيكَ؟ علّلْ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.</w:t>
      </w:r>
    </w:p>
    <w:p w:rsidR="00325383" w:rsidRDefault="00CB4514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9"/>
          <w:id w:val="-983152377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3A37F3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sdtContent>
      </w:sdt>
    </w:p>
    <w:p w:rsidR="003A37F3" w:rsidRPr="005B279F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P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10‘.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قارنْ بينَ الخريفِ والصّيفِ بحسبِ ما جاءَ في النّصّ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.</w:t>
      </w:r>
    </w:p>
    <w:tbl>
      <w:tblPr>
        <w:tblStyle w:val="a4"/>
        <w:bidiVisual/>
        <w:tblW w:w="0" w:type="auto"/>
        <w:tblInd w:w="106" w:type="dxa"/>
        <w:tblBorders>
          <w:top w:val="single" w:sz="18" w:space="0" w:color="990000"/>
          <w:left w:val="single" w:sz="18" w:space="0" w:color="990000"/>
          <w:bottom w:val="single" w:sz="18" w:space="0" w:color="990000"/>
          <w:right w:val="single" w:sz="18" w:space="0" w:color="990000"/>
        </w:tblBorders>
        <w:tblLook w:val="04A0" w:firstRow="1" w:lastRow="0" w:firstColumn="1" w:lastColumn="0" w:noHBand="0" w:noVBand="1"/>
      </w:tblPr>
      <w:tblGrid>
        <w:gridCol w:w="1417"/>
        <w:gridCol w:w="3969"/>
        <w:gridCol w:w="4111"/>
      </w:tblGrid>
      <w:tr w:rsidR="004A2FAB" w:rsidTr="004A2FAB">
        <w:tc>
          <w:tcPr>
            <w:tcW w:w="1417" w:type="dxa"/>
            <w:tcBorders>
              <w:top w:val="single" w:sz="18" w:space="0" w:color="990000"/>
              <w:bottom w:val="single" w:sz="18" w:space="0" w:color="996600"/>
            </w:tcBorders>
          </w:tcPr>
          <w:p w:rsidR="00325383" w:rsidRPr="003A37F3" w:rsidRDefault="00325383" w:rsidP="003A37F3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3A37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مِعيارُ</w:t>
            </w:r>
            <w:proofErr w:type="gramEnd"/>
            <w:r w:rsidRPr="003A37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المقارنة</w:t>
            </w:r>
          </w:p>
        </w:tc>
        <w:tc>
          <w:tcPr>
            <w:tcW w:w="3969" w:type="dxa"/>
            <w:tcBorders>
              <w:top w:val="single" w:sz="18" w:space="0" w:color="990000"/>
              <w:bottom w:val="single" w:sz="18" w:space="0" w:color="996600"/>
            </w:tcBorders>
          </w:tcPr>
          <w:p w:rsidR="00325383" w:rsidRPr="003A37F3" w:rsidRDefault="00325383" w:rsidP="003A37F3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3A37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الصّيفُ</w:t>
            </w:r>
          </w:p>
        </w:tc>
        <w:tc>
          <w:tcPr>
            <w:tcW w:w="4111" w:type="dxa"/>
            <w:tcBorders>
              <w:top w:val="single" w:sz="18" w:space="0" w:color="990000"/>
              <w:bottom w:val="single" w:sz="18" w:space="0" w:color="996600"/>
            </w:tcBorders>
          </w:tcPr>
          <w:p w:rsidR="00325383" w:rsidRPr="003A37F3" w:rsidRDefault="00325383" w:rsidP="003A37F3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3A37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الخريفُ</w:t>
            </w:r>
          </w:p>
        </w:tc>
      </w:tr>
      <w:tr w:rsidR="00325383" w:rsidTr="004A2FAB">
        <w:tc>
          <w:tcPr>
            <w:tcW w:w="1417" w:type="dxa"/>
            <w:tcBorders>
              <w:top w:val="single" w:sz="18" w:space="0" w:color="996600"/>
            </w:tcBorders>
          </w:tcPr>
          <w:p w:rsidR="00325383" w:rsidRDefault="00325383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درجةُ الحرارةِ</w:t>
            </w:r>
          </w:p>
        </w:tc>
        <w:tc>
          <w:tcPr>
            <w:tcW w:w="3969" w:type="dxa"/>
            <w:tcBorders>
              <w:top w:val="single" w:sz="18" w:space="0" w:color="996600"/>
            </w:tcBorders>
          </w:tcPr>
          <w:p w:rsidR="00325383" w:rsidRDefault="00CB4514" w:rsidP="003A37F3">
            <w:pPr>
              <w:pStyle w:val="a3"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1"/>
                <w:tag w:val="س10_1"/>
                <w:id w:val="-1752344067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3A37F3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 .</w:t>
                </w:r>
              </w:sdtContent>
            </w:sdt>
          </w:p>
        </w:tc>
        <w:tc>
          <w:tcPr>
            <w:tcW w:w="4111" w:type="dxa"/>
            <w:tcBorders>
              <w:top w:val="single" w:sz="18" w:space="0" w:color="996600"/>
            </w:tcBorders>
          </w:tcPr>
          <w:p w:rsidR="00325383" w:rsidRDefault="00CB4514" w:rsidP="003A37F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11"/>
                <w:id w:val="-951167585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3A37F3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.</w:t>
                </w:r>
              </w:sdtContent>
            </w:sdt>
          </w:p>
        </w:tc>
      </w:tr>
      <w:tr w:rsidR="00325383" w:rsidTr="004A2FAB">
        <w:tc>
          <w:tcPr>
            <w:tcW w:w="1417" w:type="dxa"/>
          </w:tcPr>
          <w:p w:rsidR="00325383" w:rsidRDefault="00325383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السّماء</w:t>
            </w:r>
          </w:p>
        </w:tc>
        <w:tc>
          <w:tcPr>
            <w:tcW w:w="3969" w:type="dxa"/>
          </w:tcPr>
          <w:p w:rsidR="00325383" w:rsidRDefault="00CB4514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2"/>
                <w:id w:val="-912931056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3A37F3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 .</w:t>
                </w:r>
              </w:sdtContent>
            </w:sdt>
          </w:p>
        </w:tc>
        <w:tc>
          <w:tcPr>
            <w:tcW w:w="4111" w:type="dxa"/>
          </w:tcPr>
          <w:p w:rsidR="00325383" w:rsidRDefault="00CB4514" w:rsidP="003A37F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22"/>
                <w:id w:val="369340941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3A37F3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.</w:t>
                </w:r>
              </w:sdtContent>
            </w:sdt>
          </w:p>
        </w:tc>
      </w:tr>
      <w:tr w:rsidR="00325383" w:rsidTr="004A2FAB">
        <w:tc>
          <w:tcPr>
            <w:tcW w:w="1417" w:type="dxa"/>
          </w:tcPr>
          <w:p w:rsidR="00325383" w:rsidRDefault="00325383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الأشجار</w:t>
            </w:r>
          </w:p>
        </w:tc>
        <w:tc>
          <w:tcPr>
            <w:tcW w:w="3969" w:type="dxa"/>
          </w:tcPr>
          <w:p w:rsidR="00325383" w:rsidRDefault="00CB4514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3"/>
                <w:id w:val="-1482622813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3A37F3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 .</w:t>
                </w:r>
              </w:sdtContent>
            </w:sdt>
          </w:p>
        </w:tc>
        <w:tc>
          <w:tcPr>
            <w:tcW w:w="4111" w:type="dxa"/>
          </w:tcPr>
          <w:p w:rsidR="00325383" w:rsidRDefault="00CB4514" w:rsidP="00325383">
            <w:pPr>
              <w:pStyle w:val="a3"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sdt>
              <w:sdtPr>
                <w:rPr>
                  <w:rStyle w:val="3"/>
                  <w:rtl/>
                  <w:lang w:bidi="ar-SA"/>
                </w:rPr>
                <w:alias w:val="س10_33"/>
                <w:id w:val="-1102560295"/>
                <w:showingPlcHdr/>
                <w:text/>
              </w:sdtPr>
              <w:sdtEndPr>
                <w:rPr>
                  <w:rStyle w:val="a0"/>
                  <w:rFonts w:ascii="Traditional Arabic" w:hAnsi="Traditional Arabic" w:cstheme="minorBidi"/>
                  <w:color w:val="auto"/>
                  <w:sz w:val="36"/>
                  <w:szCs w:val="36"/>
                </w:rPr>
              </w:sdtEndPr>
              <w:sdtContent>
                <w:r w:rsidR="004A2FAB">
                  <w:rPr>
                    <w:rStyle w:val="2"/>
                    <w:rFonts w:hint="cs"/>
                    <w:u w:val="single"/>
                    <w:rtl/>
                  </w:rPr>
                  <w:t xml:space="preserve">                        .</w:t>
                </w:r>
              </w:sdtContent>
            </w:sdt>
          </w:p>
        </w:tc>
      </w:tr>
    </w:tbl>
    <w:p w:rsidR="003A37F3" w:rsidRPr="005B279F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11‘. </w:t>
      </w:r>
      <w:r w:rsidR="001A354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أكثرَ الكاتبُ من</w:t>
      </w:r>
      <w:r w:rsidR="001A35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استعمالِ التّأنيسِ في النّصّ، ما سببُ ذلك حسبَ رأيِكَ؟</w:t>
      </w:r>
    </w:p>
    <w:p w:rsidR="00325383" w:rsidRDefault="00CB4514" w:rsidP="004A2F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11"/>
          <w:tag w:val="س11"/>
          <w:id w:val="-500423705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4A2F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.</w:t>
          </w:r>
        </w:sdtContent>
      </w:sdt>
    </w:p>
    <w:p w:rsidR="003A37F3" w:rsidRPr="003A37F3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12‘. </w:t>
      </w:r>
      <w:r w:rsidRPr="0032538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اُكتبْ عبارةً تشتملُ على ظاهرةِ التّأنيس من النّصّ.</w:t>
      </w:r>
    </w:p>
    <w:p w:rsidR="00325383" w:rsidRDefault="00CB4514" w:rsidP="004A2F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12"/>
          <w:tag w:val="س12"/>
          <w:id w:val="-1753656334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4A2F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.</w:t>
          </w:r>
        </w:sdtContent>
      </w:sdt>
    </w:p>
    <w:p w:rsidR="003A37F3" w:rsidRPr="005B279F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p w:rsidR="00325383" w:rsidRDefault="00325383" w:rsidP="00325383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13‘. </w:t>
      </w:r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هلْ </w:t>
      </w:r>
      <w:proofErr w:type="gramStart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>أعجبكَ</w:t>
      </w:r>
      <w:proofErr w:type="gramEnd"/>
      <w:r w:rsidRPr="00325383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النّصُّ؟ وضّحْ</w:t>
      </w:r>
    </w:p>
    <w:p w:rsidR="00325383" w:rsidRPr="00325383" w:rsidRDefault="00CB4514" w:rsidP="004A2FAB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sdt>
        <w:sdtPr>
          <w:rPr>
            <w:rStyle w:val="3"/>
            <w:rtl/>
            <w:lang w:bidi="ar-SA"/>
          </w:rPr>
          <w:alias w:val="س13"/>
          <w:tag w:val="س13"/>
          <w:id w:val="1441643086"/>
          <w:showingPlcHdr/>
          <w:text/>
        </w:sdtPr>
        <w:sdtEndPr>
          <w:rPr>
            <w:rStyle w:val="a0"/>
            <w:rFonts w:ascii="Traditional Arabic" w:hAnsi="Traditional Arabic" w:cstheme="minorBidi"/>
            <w:color w:val="auto"/>
            <w:sz w:val="36"/>
            <w:szCs w:val="36"/>
          </w:rPr>
        </w:sdtEndPr>
        <w:sdtContent>
          <w:r w:rsidR="004A2FAB"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.</w:t>
          </w:r>
        </w:sdtContent>
      </w:sdt>
    </w:p>
    <w:p w:rsidR="00A977A9" w:rsidRPr="003A37F3" w:rsidRDefault="003A37F3" w:rsidP="003A37F3">
      <w:pPr>
        <w:spacing w:after="0" w:line="240" w:lineRule="auto"/>
        <w:jc w:val="center"/>
        <w:rPr>
          <w:rFonts w:ascii="Traditional Arabic" w:hAnsi="Traditional Arabic" w:cs="Traditional Arabic"/>
          <w:b/>
          <w:color w:val="E36C0A" w:themeColor="accent6" w:themeShade="BF"/>
          <w:sz w:val="44"/>
          <w:szCs w:val="44"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B279F">
        <w:rPr>
          <w:rFonts w:ascii="Traditional Arabic" w:hAnsi="Traditional Arabic" w:cs="Traditional Arabic" w:hint="cs"/>
          <w:b/>
          <w:color w:val="E36C0A" w:themeColor="accent6" w:themeShade="BF"/>
          <w:sz w:val="44"/>
          <w:szCs w:val="44"/>
          <w:lang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B"/>
      </w:r>
    </w:p>
    <w:sectPr w:rsidR="00A977A9" w:rsidRPr="003A37F3" w:rsidSect="00325383">
      <w:pgSz w:w="11906" w:h="16838"/>
      <w:pgMar w:top="851" w:right="1418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BD5"/>
    <w:multiLevelType w:val="hybridMultilevel"/>
    <w:tmpl w:val="A7389DA0"/>
    <w:lvl w:ilvl="0" w:tplc="6A80424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83"/>
    <w:rsid w:val="0000014C"/>
    <w:rsid w:val="00001340"/>
    <w:rsid w:val="00002F9E"/>
    <w:rsid w:val="000104B9"/>
    <w:rsid w:val="00010C44"/>
    <w:rsid w:val="00012629"/>
    <w:rsid w:val="00015112"/>
    <w:rsid w:val="00025027"/>
    <w:rsid w:val="00025DCA"/>
    <w:rsid w:val="000272E7"/>
    <w:rsid w:val="000323D6"/>
    <w:rsid w:val="00032F27"/>
    <w:rsid w:val="00034D33"/>
    <w:rsid w:val="00042C80"/>
    <w:rsid w:val="00047549"/>
    <w:rsid w:val="00050420"/>
    <w:rsid w:val="0005746C"/>
    <w:rsid w:val="00061C7E"/>
    <w:rsid w:val="000638F9"/>
    <w:rsid w:val="000649D1"/>
    <w:rsid w:val="00066CBB"/>
    <w:rsid w:val="000671B8"/>
    <w:rsid w:val="00071276"/>
    <w:rsid w:val="000712B3"/>
    <w:rsid w:val="000715A3"/>
    <w:rsid w:val="00072845"/>
    <w:rsid w:val="0007745D"/>
    <w:rsid w:val="00077646"/>
    <w:rsid w:val="00077C7A"/>
    <w:rsid w:val="00080C86"/>
    <w:rsid w:val="000811F2"/>
    <w:rsid w:val="00082B84"/>
    <w:rsid w:val="000836C8"/>
    <w:rsid w:val="00084C25"/>
    <w:rsid w:val="000857A2"/>
    <w:rsid w:val="00086F67"/>
    <w:rsid w:val="00087D25"/>
    <w:rsid w:val="00090258"/>
    <w:rsid w:val="000974E9"/>
    <w:rsid w:val="000A2C38"/>
    <w:rsid w:val="000B2BC6"/>
    <w:rsid w:val="000B51A9"/>
    <w:rsid w:val="000B6664"/>
    <w:rsid w:val="000B7D8F"/>
    <w:rsid w:val="000C01EB"/>
    <w:rsid w:val="000C46F8"/>
    <w:rsid w:val="000C5DDA"/>
    <w:rsid w:val="000C600A"/>
    <w:rsid w:val="000C75B2"/>
    <w:rsid w:val="000C79C5"/>
    <w:rsid w:val="000D006D"/>
    <w:rsid w:val="000D2E9A"/>
    <w:rsid w:val="000D3E91"/>
    <w:rsid w:val="000D3F9F"/>
    <w:rsid w:val="000D4F3C"/>
    <w:rsid w:val="000E15AC"/>
    <w:rsid w:val="000E1B89"/>
    <w:rsid w:val="000E2D42"/>
    <w:rsid w:val="000E420A"/>
    <w:rsid w:val="000E52E9"/>
    <w:rsid w:val="000E6D77"/>
    <w:rsid w:val="000F1B51"/>
    <w:rsid w:val="000F4C35"/>
    <w:rsid w:val="000F53C5"/>
    <w:rsid w:val="000F672E"/>
    <w:rsid w:val="00101995"/>
    <w:rsid w:val="00101C63"/>
    <w:rsid w:val="00101D5E"/>
    <w:rsid w:val="00102800"/>
    <w:rsid w:val="0010522D"/>
    <w:rsid w:val="00106227"/>
    <w:rsid w:val="00107B7C"/>
    <w:rsid w:val="00107E66"/>
    <w:rsid w:val="001100C5"/>
    <w:rsid w:val="00115D8B"/>
    <w:rsid w:val="00116361"/>
    <w:rsid w:val="0011727E"/>
    <w:rsid w:val="001213CF"/>
    <w:rsid w:val="00121A88"/>
    <w:rsid w:val="001225D9"/>
    <w:rsid w:val="001232A1"/>
    <w:rsid w:val="001266D9"/>
    <w:rsid w:val="00127D3A"/>
    <w:rsid w:val="00130AA6"/>
    <w:rsid w:val="00130D7D"/>
    <w:rsid w:val="00131D0B"/>
    <w:rsid w:val="00132395"/>
    <w:rsid w:val="00132A27"/>
    <w:rsid w:val="00132A40"/>
    <w:rsid w:val="0013311E"/>
    <w:rsid w:val="0013599B"/>
    <w:rsid w:val="00136E51"/>
    <w:rsid w:val="001405C2"/>
    <w:rsid w:val="00143914"/>
    <w:rsid w:val="0014472D"/>
    <w:rsid w:val="0015359E"/>
    <w:rsid w:val="001537DE"/>
    <w:rsid w:val="00153A4C"/>
    <w:rsid w:val="0016220D"/>
    <w:rsid w:val="001624E4"/>
    <w:rsid w:val="00164364"/>
    <w:rsid w:val="00164ED3"/>
    <w:rsid w:val="00165729"/>
    <w:rsid w:val="001678E6"/>
    <w:rsid w:val="00172605"/>
    <w:rsid w:val="00175A29"/>
    <w:rsid w:val="00176C0A"/>
    <w:rsid w:val="00180DBA"/>
    <w:rsid w:val="0018487C"/>
    <w:rsid w:val="0018655D"/>
    <w:rsid w:val="00187C5D"/>
    <w:rsid w:val="0019098D"/>
    <w:rsid w:val="001932D5"/>
    <w:rsid w:val="00193C21"/>
    <w:rsid w:val="0019463A"/>
    <w:rsid w:val="001A061E"/>
    <w:rsid w:val="001A3543"/>
    <w:rsid w:val="001A3EE9"/>
    <w:rsid w:val="001B0458"/>
    <w:rsid w:val="001B06E8"/>
    <w:rsid w:val="001B0858"/>
    <w:rsid w:val="001B7FEA"/>
    <w:rsid w:val="001C0A7D"/>
    <w:rsid w:val="001C42B0"/>
    <w:rsid w:val="001C5081"/>
    <w:rsid w:val="001C64D8"/>
    <w:rsid w:val="001D2FDA"/>
    <w:rsid w:val="001E15F3"/>
    <w:rsid w:val="001F16E7"/>
    <w:rsid w:val="001F33B4"/>
    <w:rsid w:val="001F51FA"/>
    <w:rsid w:val="0020655A"/>
    <w:rsid w:val="002104A2"/>
    <w:rsid w:val="0021074E"/>
    <w:rsid w:val="002115A7"/>
    <w:rsid w:val="0021189C"/>
    <w:rsid w:val="00221E54"/>
    <w:rsid w:val="002221DF"/>
    <w:rsid w:val="00222319"/>
    <w:rsid w:val="00222A39"/>
    <w:rsid w:val="00222C1B"/>
    <w:rsid w:val="002304B3"/>
    <w:rsid w:val="00236156"/>
    <w:rsid w:val="002409BD"/>
    <w:rsid w:val="002437E0"/>
    <w:rsid w:val="0024596F"/>
    <w:rsid w:val="00247D34"/>
    <w:rsid w:val="002529AC"/>
    <w:rsid w:val="00252CA4"/>
    <w:rsid w:val="002553EC"/>
    <w:rsid w:val="002560AB"/>
    <w:rsid w:val="00263D44"/>
    <w:rsid w:val="0026456B"/>
    <w:rsid w:val="00265804"/>
    <w:rsid w:val="002715ED"/>
    <w:rsid w:val="0027191B"/>
    <w:rsid w:val="00273711"/>
    <w:rsid w:val="00273D04"/>
    <w:rsid w:val="00285D82"/>
    <w:rsid w:val="00287317"/>
    <w:rsid w:val="00290802"/>
    <w:rsid w:val="00290E97"/>
    <w:rsid w:val="00297F26"/>
    <w:rsid w:val="002A6CB4"/>
    <w:rsid w:val="002A7BE3"/>
    <w:rsid w:val="002A7CBF"/>
    <w:rsid w:val="002B1B07"/>
    <w:rsid w:val="002B262B"/>
    <w:rsid w:val="002C306B"/>
    <w:rsid w:val="002C3838"/>
    <w:rsid w:val="002C3F4F"/>
    <w:rsid w:val="002C3F72"/>
    <w:rsid w:val="002D0239"/>
    <w:rsid w:val="002D39AD"/>
    <w:rsid w:val="002D3B36"/>
    <w:rsid w:val="002D7048"/>
    <w:rsid w:val="002D7087"/>
    <w:rsid w:val="002E027B"/>
    <w:rsid w:val="002E19E3"/>
    <w:rsid w:val="002E2EE9"/>
    <w:rsid w:val="002E316F"/>
    <w:rsid w:val="002E3CD5"/>
    <w:rsid w:val="002E6767"/>
    <w:rsid w:val="002F757A"/>
    <w:rsid w:val="002F7F32"/>
    <w:rsid w:val="00302AC6"/>
    <w:rsid w:val="00304FDF"/>
    <w:rsid w:val="00310154"/>
    <w:rsid w:val="00310D9B"/>
    <w:rsid w:val="0031387C"/>
    <w:rsid w:val="00314BDD"/>
    <w:rsid w:val="00315DEE"/>
    <w:rsid w:val="0031627F"/>
    <w:rsid w:val="00317561"/>
    <w:rsid w:val="003204FC"/>
    <w:rsid w:val="00321040"/>
    <w:rsid w:val="00323163"/>
    <w:rsid w:val="00323B98"/>
    <w:rsid w:val="00324357"/>
    <w:rsid w:val="00325383"/>
    <w:rsid w:val="00325D2C"/>
    <w:rsid w:val="00327088"/>
    <w:rsid w:val="00330105"/>
    <w:rsid w:val="00334E65"/>
    <w:rsid w:val="00335B2B"/>
    <w:rsid w:val="00336B0D"/>
    <w:rsid w:val="0034009D"/>
    <w:rsid w:val="003422B9"/>
    <w:rsid w:val="00343C95"/>
    <w:rsid w:val="00343DE1"/>
    <w:rsid w:val="003442AD"/>
    <w:rsid w:val="00344C87"/>
    <w:rsid w:val="003513AF"/>
    <w:rsid w:val="00355366"/>
    <w:rsid w:val="00357549"/>
    <w:rsid w:val="00357557"/>
    <w:rsid w:val="0036087A"/>
    <w:rsid w:val="003655AF"/>
    <w:rsid w:val="00366C8B"/>
    <w:rsid w:val="00370E4E"/>
    <w:rsid w:val="003710A9"/>
    <w:rsid w:val="00373571"/>
    <w:rsid w:val="003746DF"/>
    <w:rsid w:val="003770D4"/>
    <w:rsid w:val="00383492"/>
    <w:rsid w:val="00383D42"/>
    <w:rsid w:val="003932F2"/>
    <w:rsid w:val="00397C0F"/>
    <w:rsid w:val="003A0C9C"/>
    <w:rsid w:val="003A37F3"/>
    <w:rsid w:val="003A49D6"/>
    <w:rsid w:val="003A53A0"/>
    <w:rsid w:val="003B08B8"/>
    <w:rsid w:val="003B2926"/>
    <w:rsid w:val="003B2B14"/>
    <w:rsid w:val="003B72C0"/>
    <w:rsid w:val="003C0FE3"/>
    <w:rsid w:val="003C1974"/>
    <w:rsid w:val="003C2359"/>
    <w:rsid w:val="003C3084"/>
    <w:rsid w:val="003C3D43"/>
    <w:rsid w:val="003C4A68"/>
    <w:rsid w:val="003C4DA8"/>
    <w:rsid w:val="003C518C"/>
    <w:rsid w:val="003C59CB"/>
    <w:rsid w:val="003C6074"/>
    <w:rsid w:val="003C62C1"/>
    <w:rsid w:val="003C6F59"/>
    <w:rsid w:val="003D46F0"/>
    <w:rsid w:val="003D4D4B"/>
    <w:rsid w:val="003D5727"/>
    <w:rsid w:val="003D6AA4"/>
    <w:rsid w:val="003E1504"/>
    <w:rsid w:val="003E165A"/>
    <w:rsid w:val="003E1FD8"/>
    <w:rsid w:val="003E2E41"/>
    <w:rsid w:val="003F0F08"/>
    <w:rsid w:val="003F2E75"/>
    <w:rsid w:val="004004B4"/>
    <w:rsid w:val="00400D2C"/>
    <w:rsid w:val="00400D89"/>
    <w:rsid w:val="00401146"/>
    <w:rsid w:val="004015E8"/>
    <w:rsid w:val="0040222C"/>
    <w:rsid w:val="00402660"/>
    <w:rsid w:val="004033DA"/>
    <w:rsid w:val="00406020"/>
    <w:rsid w:val="004129E1"/>
    <w:rsid w:val="004156B6"/>
    <w:rsid w:val="0041722B"/>
    <w:rsid w:val="004218E0"/>
    <w:rsid w:val="00424F83"/>
    <w:rsid w:val="00430F25"/>
    <w:rsid w:val="00431925"/>
    <w:rsid w:val="00435007"/>
    <w:rsid w:val="00436D31"/>
    <w:rsid w:val="00436F84"/>
    <w:rsid w:val="00440F66"/>
    <w:rsid w:val="00447DB5"/>
    <w:rsid w:val="004510B4"/>
    <w:rsid w:val="00452262"/>
    <w:rsid w:val="004544BB"/>
    <w:rsid w:val="00455710"/>
    <w:rsid w:val="004558BC"/>
    <w:rsid w:val="00462DDA"/>
    <w:rsid w:val="00465214"/>
    <w:rsid w:val="004713BD"/>
    <w:rsid w:val="00471DD2"/>
    <w:rsid w:val="0047330E"/>
    <w:rsid w:val="00474DA9"/>
    <w:rsid w:val="004763FD"/>
    <w:rsid w:val="00483812"/>
    <w:rsid w:val="004847B4"/>
    <w:rsid w:val="0048512B"/>
    <w:rsid w:val="004859C3"/>
    <w:rsid w:val="00490D28"/>
    <w:rsid w:val="00491413"/>
    <w:rsid w:val="00493628"/>
    <w:rsid w:val="004941CB"/>
    <w:rsid w:val="00494430"/>
    <w:rsid w:val="00494E84"/>
    <w:rsid w:val="0049701B"/>
    <w:rsid w:val="004A0772"/>
    <w:rsid w:val="004A2FAB"/>
    <w:rsid w:val="004A4855"/>
    <w:rsid w:val="004A5BE6"/>
    <w:rsid w:val="004A7F79"/>
    <w:rsid w:val="004B5D5C"/>
    <w:rsid w:val="004B77EC"/>
    <w:rsid w:val="004C0470"/>
    <w:rsid w:val="004C08C1"/>
    <w:rsid w:val="004C1F6F"/>
    <w:rsid w:val="004C2015"/>
    <w:rsid w:val="004C2A24"/>
    <w:rsid w:val="004C670E"/>
    <w:rsid w:val="004D0E04"/>
    <w:rsid w:val="004D1422"/>
    <w:rsid w:val="004E3EFA"/>
    <w:rsid w:val="004E4FE2"/>
    <w:rsid w:val="004F0E7F"/>
    <w:rsid w:val="00502855"/>
    <w:rsid w:val="00503CFC"/>
    <w:rsid w:val="00505FA0"/>
    <w:rsid w:val="005105BC"/>
    <w:rsid w:val="00513860"/>
    <w:rsid w:val="005143F5"/>
    <w:rsid w:val="005144CC"/>
    <w:rsid w:val="00516AA2"/>
    <w:rsid w:val="00517224"/>
    <w:rsid w:val="00521DC4"/>
    <w:rsid w:val="00527618"/>
    <w:rsid w:val="0052774A"/>
    <w:rsid w:val="00527F0E"/>
    <w:rsid w:val="00530472"/>
    <w:rsid w:val="00532DFA"/>
    <w:rsid w:val="00532F1F"/>
    <w:rsid w:val="00533799"/>
    <w:rsid w:val="00534552"/>
    <w:rsid w:val="00534DB0"/>
    <w:rsid w:val="00540C98"/>
    <w:rsid w:val="00544B6F"/>
    <w:rsid w:val="00547F0C"/>
    <w:rsid w:val="005512BF"/>
    <w:rsid w:val="0055204A"/>
    <w:rsid w:val="00552782"/>
    <w:rsid w:val="0055379F"/>
    <w:rsid w:val="0055455C"/>
    <w:rsid w:val="00556826"/>
    <w:rsid w:val="00560092"/>
    <w:rsid w:val="005641CE"/>
    <w:rsid w:val="00566554"/>
    <w:rsid w:val="00566B5B"/>
    <w:rsid w:val="005703B9"/>
    <w:rsid w:val="0057531F"/>
    <w:rsid w:val="00583F2C"/>
    <w:rsid w:val="00585C07"/>
    <w:rsid w:val="005A0FBD"/>
    <w:rsid w:val="005A4826"/>
    <w:rsid w:val="005A5F9A"/>
    <w:rsid w:val="005B0AEB"/>
    <w:rsid w:val="005B1A69"/>
    <w:rsid w:val="005B279F"/>
    <w:rsid w:val="005B4C34"/>
    <w:rsid w:val="005C0753"/>
    <w:rsid w:val="005C428C"/>
    <w:rsid w:val="005C4D20"/>
    <w:rsid w:val="005C64DE"/>
    <w:rsid w:val="005C66E5"/>
    <w:rsid w:val="005C72CB"/>
    <w:rsid w:val="005D02FD"/>
    <w:rsid w:val="005D0756"/>
    <w:rsid w:val="005D1249"/>
    <w:rsid w:val="005D1AE0"/>
    <w:rsid w:val="005D3CAC"/>
    <w:rsid w:val="005D7040"/>
    <w:rsid w:val="005D7853"/>
    <w:rsid w:val="005E25C9"/>
    <w:rsid w:val="005E3EB0"/>
    <w:rsid w:val="005E422D"/>
    <w:rsid w:val="005E501E"/>
    <w:rsid w:val="005E5949"/>
    <w:rsid w:val="005E6E50"/>
    <w:rsid w:val="005E7E5A"/>
    <w:rsid w:val="005F1706"/>
    <w:rsid w:val="00602C01"/>
    <w:rsid w:val="00603D2A"/>
    <w:rsid w:val="00603DDE"/>
    <w:rsid w:val="00603FAE"/>
    <w:rsid w:val="0060707A"/>
    <w:rsid w:val="0060760E"/>
    <w:rsid w:val="00610F1C"/>
    <w:rsid w:val="0061139C"/>
    <w:rsid w:val="00611C56"/>
    <w:rsid w:val="00614A94"/>
    <w:rsid w:val="00614DCB"/>
    <w:rsid w:val="006159B1"/>
    <w:rsid w:val="006172F3"/>
    <w:rsid w:val="00621747"/>
    <w:rsid w:val="006221E6"/>
    <w:rsid w:val="006346FC"/>
    <w:rsid w:val="00637105"/>
    <w:rsid w:val="0063775D"/>
    <w:rsid w:val="006413B0"/>
    <w:rsid w:val="00642EAD"/>
    <w:rsid w:val="006459F9"/>
    <w:rsid w:val="00646412"/>
    <w:rsid w:val="006504EA"/>
    <w:rsid w:val="00651C5D"/>
    <w:rsid w:val="006552CA"/>
    <w:rsid w:val="00655659"/>
    <w:rsid w:val="00664DD5"/>
    <w:rsid w:val="0067237F"/>
    <w:rsid w:val="00672B55"/>
    <w:rsid w:val="0067312E"/>
    <w:rsid w:val="00674EDF"/>
    <w:rsid w:val="00676971"/>
    <w:rsid w:val="00682302"/>
    <w:rsid w:val="0068590E"/>
    <w:rsid w:val="0068607C"/>
    <w:rsid w:val="006864ED"/>
    <w:rsid w:val="00687937"/>
    <w:rsid w:val="00690D16"/>
    <w:rsid w:val="00694DAF"/>
    <w:rsid w:val="0069645C"/>
    <w:rsid w:val="006A58E3"/>
    <w:rsid w:val="006A7637"/>
    <w:rsid w:val="006B02F4"/>
    <w:rsid w:val="006B2F92"/>
    <w:rsid w:val="006B6262"/>
    <w:rsid w:val="006B6325"/>
    <w:rsid w:val="006C0F7F"/>
    <w:rsid w:val="006C4200"/>
    <w:rsid w:val="006C62A3"/>
    <w:rsid w:val="006C6B9F"/>
    <w:rsid w:val="006C6DF6"/>
    <w:rsid w:val="006D1E91"/>
    <w:rsid w:val="006E2B27"/>
    <w:rsid w:val="006E3968"/>
    <w:rsid w:val="006E5295"/>
    <w:rsid w:val="006E599E"/>
    <w:rsid w:val="006E694F"/>
    <w:rsid w:val="006E6DC3"/>
    <w:rsid w:val="006E7761"/>
    <w:rsid w:val="006F0221"/>
    <w:rsid w:val="006F35F6"/>
    <w:rsid w:val="006F63B8"/>
    <w:rsid w:val="006F66E3"/>
    <w:rsid w:val="006F7786"/>
    <w:rsid w:val="006F77EC"/>
    <w:rsid w:val="00701ECE"/>
    <w:rsid w:val="007054E9"/>
    <w:rsid w:val="007060AA"/>
    <w:rsid w:val="007104AD"/>
    <w:rsid w:val="00711205"/>
    <w:rsid w:val="00711A9E"/>
    <w:rsid w:val="0071372E"/>
    <w:rsid w:val="00716223"/>
    <w:rsid w:val="0071702A"/>
    <w:rsid w:val="00717090"/>
    <w:rsid w:val="00721F0F"/>
    <w:rsid w:val="00722977"/>
    <w:rsid w:val="00727178"/>
    <w:rsid w:val="00727E6A"/>
    <w:rsid w:val="007379EB"/>
    <w:rsid w:val="007435EF"/>
    <w:rsid w:val="00743832"/>
    <w:rsid w:val="007465C0"/>
    <w:rsid w:val="007465CB"/>
    <w:rsid w:val="007501B6"/>
    <w:rsid w:val="007518CB"/>
    <w:rsid w:val="00752DA7"/>
    <w:rsid w:val="00753524"/>
    <w:rsid w:val="00756C4E"/>
    <w:rsid w:val="007631DC"/>
    <w:rsid w:val="0076550C"/>
    <w:rsid w:val="00765AE5"/>
    <w:rsid w:val="00766C82"/>
    <w:rsid w:val="007679DB"/>
    <w:rsid w:val="007704F9"/>
    <w:rsid w:val="00771EFE"/>
    <w:rsid w:val="00775DA3"/>
    <w:rsid w:val="0077712A"/>
    <w:rsid w:val="0077796D"/>
    <w:rsid w:val="00785AB3"/>
    <w:rsid w:val="00785D3A"/>
    <w:rsid w:val="00792FC5"/>
    <w:rsid w:val="00794CA7"/>
    <w:rsid w:val="007971D2"/>
    <w:rsid w:val="007A1C18"/>
    <w:rsid w:val="007A3233"/>
    <w:rsid w:val="007A4C0C"/>
    <w:rsid w:val="007A501A"/>
    <w:rsid w:val="007A5B91"/>
    <w:rsid w:val="007A5C12"/>
    <w:rsid w:val="007A609C"/>
    <w:rsid w:val="007B14AF"/>
    <w:rsid w:val="007B37A0"/>
    <w:rsid w:val="007C01BD"/>
    <w:rsid w:val="007C2A64"/>
    <w:rsid w:val="007D0DB7"/>
    <w:rsid w:val="007D2446"/>
    <w:rsid w:val="007D3A81"/>
    <w:rsid w:val="007D3DFB"/>
    <w:rsid w:val="007D513C"/>
    <w:rsid w:val="007D7B66"/>
    <w:rsid w:val="007E030E"/>
    <w:rsid w:val="007E03EC"/>
    <w:rsid w:val="007F186F"/>
    <w:rsid w:val="007F7C46"/>
    <w:rsid w:val="0080188B"/>
    <w:rsid w:val="00802920"/>
    <w:rsid w:val="00803402"/>
    <w:rsid w:val="0080678E"/>
    <w:rsid w:val="008111CF"/>
    <w:rsid w:val="0082067D"/>
    <w:rsid w:val="0082238B"/>
    <w:rsid w:val="008240B8"/>
    <w:rsid w:val="0082538B"/>
    <w:rsid w:val="008258F1"/>
    <w:rsid w:val="00827E1D"/>
    <w:rsid w:val="00830AB3"/>
    <w:rsid w:val="0083277B"/>
    <w:rsid w:val="00835ED9"/>
    <w:rsid w:val="008421E4"/>
    <w:rsid w:val="00850B7C"/>
    <w:rsid w:val="008512EC"/>
    <w:rsid w:val="0085213A"/>
    <w:rsid w:val="008529A3"/>
    <w:rsid w:val="008679FF"/>
    <w:rsid w:val="00867C05"/>
    <w:rsid w:val="00872FA9"/>
    <w:rsid w:val="00873151"/>
    <w:rsid w:val="00875559"/>
    <w:rsid w:val="008761B4"/>
    <w:rsid w:val="0088091B"/>
    <w:rsid w:val="00885CC8"/>
    <w:rsid w:val="00890689"/>
    <w:rsid w:val="0089204E"/>
    <w:rsid w:val="008937C5"/>
    <w:rsid w:val="00893F61"/>
    <w:rsid w:val="00897992"/>
    <w:rsid w:val="008A005A"/>
    <w:rsid w:val="008A0858"/>
    <w:rsid w:val="008A1A29"/>
    <w:rsid w:val="008A5783"/>
    <w:rsid w:val="008B4E86"/>
    <w:rsid w:val="008B50BD"/>
    <w:rsid w:val="008B5291"/>
    <w:rsid w:val="008B6743"/>
    <w:rsid w:val="008B7B2C"/>
    <w:rsid w:val="008B7E99"/>
    <w:rsid w:val="008C4CCE"/>
    <w:rsid w:val="008C70D7"/>
    <w:rsid w:val="008C779C"/>
    <w:rsid w:val="008C7E8F"/>
    <w:rsid w:val="008D078E"/>
    <w:rsid w:val="008D2EB9"/>
    <w:rsid w:val="008D32A1"/>
    <w:rsid w:val="008D7692"/>
    <w:rsid w:val="008E13DF"/>
    <w:rsid w:val="008E3EB8"/>
    <w:rsid w:val="008F0F02"/>
    <w:rsid w:val="008F124F"/>
    <w:rsid w:val="008F5089"/>
    <w:rsid w:val="008F7251"/>
    <w:rsid w:val="008F7667"/>
    <w:rsid w:val="0090189D"/>
    <w:rsid w:val="00904970"/>
    <w:rsid w:val="009120D4"/>
    <w:rsid w:val="00913C0D"/>
    <w:rsid w:val="0091453F"/>
    <w:rsid w:val="00914BF1"/>
    <w:rsid w:val="00917067"/>
    <w:rsid w:val="00921AC9"/>
    <w:rsid w:val="00922805"/>
    <w:rsid w:val="00923228"/>
    <w:rsid w:val="009245CF"/>
    <w:rsid w:val="009332F2"/>
    <w:rsid w:val="0093542F"/>
    <w:rsid w:val="0093620E"/>
    <w:rsid w:val="00936D77"/>
    <w:rsid w:val="00937B82"/>
    <w:rsid w:val="00940F4F"/>
    <w:rsid w:val="0094648A"/>
    <w:rsid w:val="00947998"/>
    <w:rsid w:val="00952953"/>
    <w:rsid w:val="00952A5C"/>
    <w:rsid w:val="00953389"/>
    <w:rsid w:val="00957152"/>
    <w:rsid w:val="00957CDA"/>
    <w:rsid w:val="00961176"/>
    <w:rsid w:val="0096528B"/>
    <w:rsid w:val="00965611"/>
    <w:rsid w:val="009664D0"/>
    <w:rsid w:val="00966D1D"/>
    <w:rsid w:val="00970CF6"/>
    <w:rsid w:val="009771DE"/>
    <w:rsid w:val="00981F32"/>
    <w:rsid w:val="0098358A"/>
    <w:rsid w:val="0098404C"/>
    <w:rsid w:val="00984286"/>
    <w:rsid w:val="00984F94"/>
    <w:rsid w:val="00986783"/>
    <w:rsid w:val="00986AD9"/>
    <w:rsid w:val="0099030E"/>
    <w:rsid w:val="0099230E"/>
    <w:rsid w:val="009926FF"/>
    <w:rsid w:val="00993B5E"/>
    <w:rsid w:val="009946CA"/>
    <w:rsid w:val="00995297"/>
    <w:rsid w:val="0099601B"/>
    <w:rsid w:val="009975E2"/>
    <w:rsid w:val="009A2A10"/>
    <w:rsid w:val="009A42A3"/>
    <w:rsid w:val="009A6820"/>
    <w:rsid w:val="009A7621"/>
    <w:rsid w:val="009B0A0B"/>
    <w:rsid w:val="009B1A36"/>
    <w:rsid w:val="009B2322"/>
    <w:rsid w:val="009B338E"/>
    <w:rsid w:val="009B3988"/>
    <w:rsid w:val="009C1448"/>
    <w:rsid w:val="009C5E68"/>
    <w:rsid w:val="009D2B3C"/>
    <w:rsid w:val="009D3805"/>
    <w:rsid w:val="009D5274"/>
    <w:rsid w:val="009D6F4A"/>
    <w:rsid w:val="009E03BB"/>
    <w:rsid w:val="009E4092"/>
    <w:rsid w:val="009E667D"/>
    <w:rsid w:val="009E6D72"/>
    <w:rsid w:val="009F04C1"/>
    <w:rsid w:val="009F5A59"/>
    <w:rsid w:val="009F75AE"/>
    <w:rsid w:val="009F75E5"/>
    <w:rsid w:val="00A02C3D"/>
    <w:rsid w:val="00A0537B"/>
    <w:rsid w:val="00A058D2"/>
    <w:rsid w:val="00A10486"/>
    <w:rsid w:val="00A11B10"/>
    <w:rsid w:val="00A1250B"/>
    <w:rsid w:val="00A1672E"/>
    <w:rsid w:val="00A2609B"/>
    <w:rsid w:val="00A3055F"/>
    <w:rsid w:val="00A3617E"/>
    <w:rsid w:val="00A36541"/>
    <w:rsid w:val="00A42075"/>
    <w:rsid w:val="00A42B6A"/>
    <w:rsid w:val="00A4383F"/>
    <w:rsid w:val="00A444AC"/>
    <w:rsid w:val="00A46A1C"/>
    <w:rsid w:val="00A50359"/>
    <w:rsid w:val="00A50B97"/>
    <w:rsid w:val="00A55830"/>
    <w:rsid w:val="00A60FA6"/>
    <w:rsid w:val="00A63B90"/>
    <w:rsid w:val="00A64A3C"/>
    <w:rsid w:val="00A667C2"/>
    <w:rsid w:val="00A671C4"/>
    <w:rsid w:val="00A67873"/>
    <w:rsid w:val="00A744DD"/>
    <w:rsid w:val="00A7492D"/>
    <w:rsid w:val="00A74CAB"/>
    <w:rsid w:val="00A849C0"/>
    <w:rsid w:val="00A91859"/>
    <w:rsid w:val="00A93ED8"/>
    <w:rsid w:val="00A95C50"/>
    <w:rsid w:val="00A977A9"/>
    <w:rsid w:val="00AA2E0F"/>
    <w:rsid w:val="00AA304C"/>
    <w:rsid w:val="00AA5592"/>
    <w:rsid w:val="00AA6299"/>
    <w:rsid w:val="00AA6A52"/>
    <w:rsid w:val="00AA7642"/>
    <w:rsid w:val="00AB26A6"/>
    <w:rsid w:val="00AB59D5"/>
    <w:rsid w:val="00AB64F6"/>
    <w:rsid w:val="00AB6DB0"/>
    <w:rsid w:val="00AC014F"/>
    <w:rsid w:val="00AC1CE8"/>
    <w:rsid w:val="00AC379B"/>
    <w:rsid w:val="00AC40B4"/>
    <w:rsid w:val="00AC56E6"/>
    <w:rsid w:val="00AC5CB5"/>
    <w:rsid w:val="00AC7B96"/>
    <w:rsid w:val="00AD32D3"/>
    <w:rsid w:val="00AD423C"/>
    <w:rsid w:val="00AD54CC"/>
    <w:rsid w:val="00AD7A01"/>
    <w:rsid w:val="00AE0F93"/>
    <w:rsid w:val="00AE10C1"/>
    <w:rsid w:val="00AE315E"/>
    <w:rsid w:val="00AE4B95"/>
    <w:rsid w:val="00AE5D75"/>
    <w:rsid w:val="00AE5F40"/>
    <w:rsid w:val="00AF006A"/>
    <w:rsid w:val="00AF0E33"/>
    <w:rsid w:val="00AF1AA5"/>
    <w:rsid w:val="00AF3024"/>
    <w:rsid w:val="00AF4529"/>
    <w:rsid w:val="00AF4B8D"/>
    <w:rsid w:val="00AF5A4A"/>
    <w:rsid w:val="00AF7176"/>
    <w:rsid w:val="00B034BC"/>
    <w:rsid w:val="00B0581E"/>
    <w:rsid w:val="00B11362"/>
    <w:rsid w:val="00B1196D"/>
    <w:rsid w:val="00B2032E"/>
    <w:rsid w:val="00B23650"/>
    <w:rsid w:val="00B25F02"/>
    <w:rsid w:val="00B26AF6"/>
    <w:rsid w:val="00B27B69"/>
    <w:rsid w:val="00B3100F"/>
    <w:rsid w:val="00B324CE"/>
    <w:rsid w:val="00B33AD8"/>
    <w:rsid w:val="00B340C7"/>
    <w:rsid w:val="00B36709"/>
    <w:rsid w:val="00B457ED"/>
    <w:rsid w:val="00B46816"/>
    <w:rsid w:val="00B46E33"/>
    <w:rsid w:val="00B52249"/>
    <w:rsid w:val="00B536A4"/>
    <w:rsid w:val="00B53B1E"/>
    <w:rsid w:val="00B5489D"/>
    <w:rsid w:val="00B548CA"/>
    <w:rsid w:val="00B60E13"/>
    <w:rsid w:val="00B66C3A"/>
    <w:rsid w:val="00B67111"/>
    <w:rsid w:val="00B700EE"/>
    <w:rsid w:val="00B70E71"/>
    <w:rsid w:val="00B7642E"/>
    <w:rsid w:val="00B764E5"/>
    <w:rsid w:val="00B80505"/>
    <w:rsid w:val="00B95BD5"/>
    <w:rsid w:val="00B96DF5"/>
    <w:rsid w:val="00BA445D"/>
    <w:rsid w:val="00BA56AC"/>
    <w:rsid w:val="00BB557F"/>
    <w:rsid w:val="00BD1245"/>
    <w:rsid w:val="00BD1781"/>
    <w:rsid w:val="00BD27A4"/>
    <w:rsid w:val="00BD44E9"/>
    <w:rsid w:val="00BD460A"/>
    <w:rsid w:val="00BD5BE0"/>
    <w:rsid w:val="00BD764D"/>
    <w:rsid w:val="00BE2231"/>
    <w:rsid w:val="00BE3C23"/>
    <w:rsid w:val="00BE423A"/>
    <w:rsid w:val="00BE6404"/>
    <w:rsid w:val="00BF0FCE"/>
    <w:rsid w:val="00BF118E"/>
    <w:rsid w:val="00BF1830"/>
    <w:rsid w:val="00BF39F1"/>
    <w:rsid w:val="00BF5E72"/>
    <w:rsid w:val="00BF7F2C"/>
    <w:rsid w:val="00C05C50"/>
    <w:rsid w:val="00C06AD5"/>
    <w:rsid w:val="00C07A1C"/>
    <w:rsid w:val="00C109DA"/>
    <w:rsid w:val="00C15217"/>
    <w:rsid w:val="00C21384"/>
    <w:rsid w:val="00C23180"/>
    <w:rsid w:val="00C23699"/>
    <w:rsid w:val="00C25CAB"/>
    <w:rsid w:val="00C27E2F"/>
    <w:rsid w:val="00C32785"/>
    <w:rsid w:val="00C32D8D"/>
    <w:rsid w:val="00C337A4"/>
    <w:rsid w:val="00C349EF"/>
    <w:rsid w:val="00C36EAF"/>
    <w:rsid w:val="00C37977"/>
    <w:rsid w:val="00C468D0"/>
    <w:rsid w:val="00C50FE7"/>
    <w:rsid w:val="00C516D8"/>
    <w:rsid w:val="00C53DD2"/>
    <w:rsid w:val="00C544AA"/>
    <w:rsid w:val="00C565A5"/>
    <w:rsid w:val="00C60043"/>
    <w:rsid w:val="00C60B3B"/>
    <w:rsid w:val="00C617C2"/>
    <w:rsid w:val="00C6194C"/>
    <w:rsid w:val="00C6219C"/>
    <w:rsid w:val="00C62399"/>
    <w:rsid w:val="00C63630"/>
    <w:rsid w:val="00C67DC0"/>
    <w:rsid w:val="00C72AB4"/>
    <w:rsid w:val="00C76B25"/>
    <w:rsid w:val="00C77EFF"/>
    <w:rsid w:val="00C8467E"/>
    <w:rsid w:val="00C86D84"/>
    <w:rsid w:val="00C87EEC"/>
    <w:rsid w:val="00C935B8"/>
    <w:rsid w:val="00C94445"/>
    <w:rsid w:val="00C94938"/>
    <w:rsid w:val="00C95B7F"/>
    <w:rsid w:val="00CA53AE"/>
    <w:rsid w:val="00CA6CC6"/>
    <w:rsid w:val="00CB1501"/>
    <w:rsid w:val="00CB28B5"/>
    <w:rsid w:val="00CB4514"/>
    <w:rsid w:val="00CB52AF"/>
    <w:rsid w:val="00CB54DC"/>
    <w:rsid w:val="00CB6D82"/>
    <w:rsid w:val="00CB73FA"/>
    <w:rsid w:val="00CC1958"/>
    <w:rsid w:val="00CC2392"/>
    <w:rsid w:val="00CC2984"/>
    <w:rsid w:val="00CC69BD"/>
    <w:rsid w:val="00CD12D2"/>
    <w:rsid w:val="00CD1576"/>
    <w:rsid w:val="00CD158A"/>
    <w:rsid w:val="00CD1656"/>
    <w:rsid w:val="00CD46A5"/>
    <w:rsid w:val="00CD5ED1"/>
    <w:rsid w:val="00CD6DD9"/>
    <w:rsid w:val="00CE068F"/>
    <w:rsid w:val="00CE2B78"/>
    <w:rsid w:val="00CE4C04"/>
    <w:rsid w:val="00CE5515"/>
    <w:rsid w:val="00CE5BB3"/>
    <w:rsid w:val="00CE6345"/>
    <w:rsid w:val="00CE6439"/>
    <w:rsid w:val="00CE746A"/>
    <w:rsid w:val="00CF1236"/>
    <w:rsid w:val="00CF1864"/>
    <w:rsid w:val="00CF3ED1"/>
    <w:rsid w:val="00CF7AF3"/>
    <w:rsid w:val="00D00F5F"/>
    <w:rsid w:val="00D02434"/>
    <w:rsid w:val="00D02CDE"/>
    <w:rsid w:val="00D07A90"/>
    <w:rsid w:val="00D10411"/>
    <w:rsid w:val="00D146DD"/>
    <w:rsid w:val="00D14C6A"/>
    <w:rsid w:val="00D170F3"/>
    <w:rsid w:val="00D20B25"/>
    <w:rsid w:val="00D21216"/>
    <w:rsid w:val="00D22D6C"/>
    <w:rsid w:val="00D2490B"/>
    <w:rsid w:val="00D3011F"/>
    <w:rsid w:val="00D33B40"/>
    <w:rsid w:val="00D374C5"/>
    <w:rsid w:val="00D37CB8"/>
    <w:rsid w:val="00D37DEF"/>
    <w:rsid w:val="00D40064"/>
    <w:rsid w:val="00D44017"/>
    <w:rsid w:val="00D52903"/>
    <w:rsid w:val="00D53C98"/>
    <w:rsid w:val="00D55094"/>
    <w:rsid w:val="00D554FC"/>
    <w:rsid w:val="00D5672D"/>
    <w:rsid w:val="00D61B81"/>
    <w:rsid w:val="00D62820"/>
    <w:rsid w:val="00D645F9"/>
    <w:rsid w:val="00D74356"/>
    <w:rsid w:val="00D751E0"/>
    <w:rsid w:val="00D77029"/>
    <w:rsid w:val="00D82903"/>
    <w:rsid w:val="00D83372"/>
    <w:rsid w:val="00D84316"/>
    <w:rsid w:val="00D85458"/>
    <w:rsid w:val="00D8750D"/>
    <w:rsid w:val="00D90479"/>
    <w:rsid w:val="00D92A5A"/>
    <w:rsid w:val="00D936FE"/>
    <w:rsid w:val="00D94CD9"/>
    <w:rsid w:val="00D9521F"/>
    <w:rsid w:val="00D97BBF"/>
    <w:rsid w:val="00DA00DF"/>
    <w:rsid w:val="00DA24D7"/>
    <w:rsid w:val="00DA4973"/>
    <w:rsid w:val="00DB11FE"/>
    <w:rsid w:val="00DB16C1"/>
    <w:rsid w:val="00DB4173"/>
    <w:rsid w:val="00DB5C7B"/>
    <w:rsid w:val="00DB5FB5"/>
    <w:rsid w:val="00DB639B"/>
    <w:rsid w:val="00DB6687"/>
    <w:rsid w:val="00DB73CC"/>
    <w:rsid w:val="00DB77C0"/>
    <w:rsid w:val="00DB7E0A"/>
    <w:rsid w:val="00DC15EF"/>
    <w:rsid w:val="00DC3FF1"/>
    <w:rsid w:val="00DC4AC9"/>
    <w:rsid w:val="00DD2569"/>
    <w:rsid w:val="00DD6E3A"/>
    <w:rsid w:val="00DE33E2"/>
    <w:rsid w:val="00DE34B6"/>
    <w:rsid w:val="00DF08C2"/>
    <w:rsid w:val="00DF2EB9"/>
    <w:rsid w:val="00DF3498"/>
    <w:rsid w:val="00DF3CEC"/>
    <w:rsid w:val="00DF5EF8"/>
    <w:rsid w:val="00E060BF"/>
    <w:rsid w:val="00E06CAA"/>
    <w:rsid w:val="00E102AC"/>
    <w:rsid w:val="00E11654"/>
    <w:rsid w:val="00E144C7"/>
    <w:rsid w:val="00E16936"/>
    <w:rsid w:val="00E17B4B"/>
    <w:rsid w:val="00E21261"/>
    <w:rsid w:val="00E21F8D"/>
    <w:rsid w:val="00E2326F"/>
    <w:rsid w:val="00E256AF"/>
    <w:rsid w:val="00E25C93"/>
    <w:rsid w:val="00E27B13"/>
    <w:rsid w:val="00E31D4B"/>
    <w:rsid w:val="00E343EA"/>
    <w:rsid w:val="00E34D5F"/>
    <w:rsid w:val="00E35AAC"/>
    <w:rsid w:val="00E4176A"/>
    <w:rsid w:val="00E428D8"/>
    <w:rsid w:val="00E42A74"/>
    <w:rsid w:val="00E459CD"/>
    <w:rsid w:val="00E54E6C"/>
    <w:rsid w:val="00E6132A"/>
    <w:rsid w:val="00E61A05"/>
    <w:rsid w:val="00E61F1A"/>
    <w:rsid w:val="00E62DFE"/>
    <w:rsid w:val="00E641F4"/>
    <w:rsid w:val="00E67227"/>
    <w:rsid w:val="00E70509"/>
    <w:rsid w:val="00E711AB"/>
    <w:rsid w:val="00E71A50"/>
    <w:rsid w:val="00E71A72"/>
    <w:rsid w:val="00E76D15"/>
    <w:rsid w:val="00E77883"/>
    <w:rsid w:val="00E8215C"/>
    <w:rsid w:val="00E85293"/>
    <w:rsid w:val="00E856BC"/>
    <w:rsid w:val="00E91330"/>
    <w:rsid w:val="00E91F47"/>
    <w:rsid w:val="00E940E9"/>
    <w:rsid w:val="00E9455B"/>
    <w:rsid w:val="00E97A11"/>
    <w:rsid w:val="00EA1998"/>
    <w:rsid w:val="00EA25F7"/>
    <w:rsid w:val="00EA531A"/>
    <w:rsid w:val="00EA5964"/>
    <w:rsid w:val="00EB098B"/>
    <w:rsid w:val="00EB09FD"/>
    <w:rsid w:val="00EB295E"/>
    <w:rsid w:val="00EB5788"/>
    <w:rsid w:val="00EB6876"/>
    <w:rsid w:val="00EB6D31"/>
    <w:rsid w:val="00EB7018"/>
    <w:rsid w:val="00EB7430"/>
    <w:rsid w:val="00EC10AC"/>
    <w:rsid w:val="00EC2CF7"/>
    <w:rsid w:val="00ED0816"/>
    <w:rsid w:val="00ED0817"/>
    <w:rsid w:val="00ED3000"/>
    <w:rsid w:val="00ED4328"/>
    <w:rsid w:val="00ED4D01"/>
    <w:rsid w:val="00ED69B2"/>
    <w:rsid w:val="00EE4323"/>
    <w:rsid w:val="00EE48E4"/>
    <w:rsid w:val="00EE5038"/>
    <w:rsid w:val="00EF1BB7"/>
    <w:rsid w:val="00EF4B61"/>
    <w:rsid w:val="00EF7420"/>
    <w:rsid w:val="00F0195F"/>
    <w:rsid w:val="00F02566"/>
    <w:rsid w:val="00F044F8"/>
    <w:rsid w:val="00F04597"/>
    <w:rsid w:val="00F04638"/>
    <w:rsid w:val="00F04CB7"/>
    <w:rsid w:val="00F07799"/>
    <w:rsid w:val="00F119C9"/>
    <w:rsid w:val="00F11F90"/>
    <w:rsid w:val="00F13FBD"/>
    <w:rsid w:val="00F14788"/>
    <w:rsid w:val="00F205C9"/>
    <w:rsid w:val="00F21531"/>
    <w:rsid w:val="00F221D0"/>
    <w:rsid w:val="00F26687"/>
    <w:rsid w:val="00F30D3A"/>
    <w:rsid w:val="00F30F94"/>
    <w:rsid w:val="00F313FC"/>
    <w:rsid w:val="00F42334"/>
    <w:rsid w:val="00F44FCA"/>
    <w:rsid w:val="00F45E26"/>
    <w:rsid w:val="00F50864"/>
    <w:rsid w:val="00F55695"/>
    <w:rsid w:val="00F575E9"/>
    <w:rsid w:val="00F61D12"/>
    <w:rsid w:val="00F62F50"/>
    <w:rsid w:val="00F63412"/>
    <w:rsid w:val="00F63801"/>
    <w:rsid w:val="00F644D1"/>
    <w:rsid w:val="00F64E92"/>
    <w:rsid w:val="00F71A10"/>
    <w:rsid w:val="00F72746"/>
    <w:rsid w:val="00F75D40"/>
    <w:rsid w:val="00F76845"/>
    <w:rsid w:val="00F77F01"/>
    <w:rsid w:val="00F846B9"/>
    <w:rsid w:val="00F90535"/>
    <w:rsid w:val="00F913A9"/>
    <w:rsid w:val="00F91DCC"/>
    <w:rsid w:val="00F93912"/>
    <w:rsid w:val="00F94AD7"/>
    <w:rsid w:val="00FA6208"/>
    <w:rsid w:val="00FA7A58"/>
    <w:rsid w:val="00FA7FF8"/>
    <w:rsid w:val="00FC1353"/>
    <w:rsid w:val="00FC3AE3"/>
    <w:rsid w:val="00FC3C15"/>
    <w:rsid w:val="00FC6F74"/>
    <w:rsid w:val="00FC7447"/>
    <w:rsid w:val="00FD06F9"/>
    <w:rsid w:val="00FD2D62"/>
    <w:rsid w:val="00FD658E"/>
    <w:rsid w:val="00FE1001"/>
    <w:rsid w:val="00FE1D37"/>
    <w:rsid w:val="00FE2447"/>
    <w:rsid w:val="00FE49CA"/>
    <w:rsid w:val="00FE7D65"/>
    <w:rsid w:val="00FF04B4"/>
    <w:rsid w:val="00FF11C5"/>
    <w:rsid w:val="00FF4D4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83"/>
    <w:pPr>
      <w:ind w:left="720"/>
      <w:contextualSpacing/>
    </w:pPr>
  </w:style>
  <w:style w:type="table" w:styleId="a4">
    <w:name w:val="Table Grid"/>
    <w:basedOn w:val="a1"/>
    <w:uiPriority w:val="59"/>
    <w:rsid w:val="0032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3253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25383"/>
    <w:rPr>
      <w:rFonts w:ascii="Tahoma" w:hAnsi="Tahoma" w:cs="Tahoma"/>
      <w:sz w:val="16"/>
      <w:szCs w:val="16"/>
    </w:rPr>
  </w:style>
  <w:style w:type="character" w:customStyle="1" w:styleId="1">
    <w:name w:val="סגנון1"/>
    <w:basedOn w:val="a0"/>
    <w:uiPriority w:val="1"/>
    <w:rsid w:val="00325383"/>
    <w:rPr>
      <w:rFonts w:cs="Traditional Arabic"/>
      <w:color w:val="0000FF"/>
      <w:szCs w:val="36"/>
    </w:rPr>
  </w:style>
  <w:style w:type="character" w:customStyle="1" w:styleId="2">
    <w:name w:val="סגנון2"/>
    <w:basedOn w:val="a0"/>
    <w:uiPriority w:val="1"/>
    <w:rsid w:val="00792FC5"/>
    <w:rPr>
      <w:rFonts w:cs="Traditional Arabic"/>
      <w:color w:val="0000FF"/>
      <w:szCs w:val="32"/>
      <w:lang w:bidi="ar-JO"/>
    </w:rPr>
  </w:style>
  <w:style w:type="character" w:customStyle="1" w:styleId="3">
    <w:name w:val="סגנון3"/>
    <w:basedOn w:val="a0"/>
    <w:uiPriority w:val="1"/>
    <w:rsid w:val="007E030E"/>
    <w:rPr>
      <w:rFonts w:cs="Traditional Arabic"/>
      <w:color w:val="0000FF"/>
      <w:szCs w:val="3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83"/>
    <w:pPr>
      <w:ind w:left="720"/>
      <w:contextualSpacing/>
    </w:pPr>
  </w:style>
  <w:style w:type="table" w:styleId="a4">
    <w:name w:val="Table Grid"/>
    <w:basedOn w:val="a1"/>
    <w:uiPriority w:val="59"/>
    <w:rsid w:val="0032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3253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25383"/>
    <w:rPr>
      <w:rFonts w:ascii="Tahoma" w:hAnsi="Tahoma" w:cs="Tahoma"/>
      <w:sz w:val="16"/>
      <w:szCs w:val="16"/>
    </w:rPr>
  </w:style>
  <w:style w:type="character" w:customStyle="1" w:styleId="1">
    <w:name w:val="סגנון1"/>
    <w:basedOn w:val="a0"/>
    <w:uiPriority w:val="1"/>
    <w:rsid w:val="00325383"/>
    <w:rPr>
      <w:rFonts w:cs="Traditional Arabic"/>
      <w:color w:val="0000FF"/>
      <w:szCs w:val="36"/>
    </w:rPr>
  </w:style>
  <w:style w:type="character" w:customStyle="1" w:styleId="2">
    <w:name w:val="סגנון2"/>
    <w:basedOn w:val="a0"/>
    <w:uiPriority w:val="1"/>
    <w:rsid w:val="00792FC5"/>
    <w:rPr>
      <w:rFonts w:cs="Traditional Arabic"/>
      <w:color w:val="0000FF"/>
      <w:szCs w:val="32"/>
      <w:lang w:bidi="ar-JO"/>
    </w:rPr>
  </w:style>
  <w:style w:type="character" w:customStyle="1" w:styleId="3">
    <w:name w:val="סגנון3"/>
    <w:basedOn w:val="a0"/>
    <w:uiPriority w:val="1"/>
    <w:rsid w:val="007E030E"/>
    <w:rPr>
      <w:rFonts w:cs="Traditional Arabic"/>
      <w:color w:val="0000FF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s_najja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CD3BBE611E445986A0C66545C371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861CEE-AF69-4571-B31B-620038AEEEB4}"/>
      </w:docPartPr>
      <w:docPartBody>
        <w:p w:rsidR="00A233B8" w:rsidRDefault="003954E6" w:rsidP="003954E6">
          <w:pPr>
            <w:pStyle w:val="84CD3BBE611E445986A0C66545C371844"/>
          </w:pPr>
          <w:r w:rsidRPr="00792FC5">
            <w:rPr>
              <w:rStyle w:val="2"/>
              <w:rFonts w:hint="cs"/>
              <w:u w:val="single"/>
              <w:rtl/>
            </w:rPr>
            <w:t xml:space="preserve">أكتب إجابتك هنا                   </w:t>
          </w:r>
          <w:r>
            <w:rPr>
              <w:rStyle w:val="2"/>
              <w:rFonts w:hint="cs"/>
              <w:u w:val="single"/>
              <w:rtl/>
            </w:rPr>
            <w:t xml:space="preserve">                      </w:t>
          </w:r>
          <w:r w:rsidRPr="00792FC5">
            <w:rPr>
              <w:rStyle w:val="2"/>
              <w:rFonts w:hint="cs"/>
              <w:u w:val="single"/>
              <w:rtl/>
            </w:rPr>
            <w:t xml:space="preserve">                                         </w:t>
          </w:r>
          <w:r w:rsidRPr="00E31FA7">
            <w:rPr>
              <w:rStyle w:val="a3"/>
            </w:rPr>
            <w:t>.</w:t>
          </w:r>
        </w:p>
      </w:docPartBody>
    </w:docPart>
    <w:docPart>
      <w:docPartPr>
        <w:name w:val="BB8B3949F4AD4DC0B2547E23CD2ECD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422BB5-DD09-4938-8AC4-595CA643D5FF}"/>
      </w:docPartPr>
      <w:docPartBody>
        <w:p w:rsidR="00A233B8" w:rsidRDefault="003954E6" w:rsidP="003954E6">
          <w:pPr>
            <w:pStyle w:val="BB8B3949F4AD4DC0B2547E23CD2ECD1E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.</w:t>
          </w:r>
        </w:p>
      </w:docPartBody>
    </w:docPart>
    <w:docPart>
      <w:docPartPr>
        <w:name w:val="BDDF413D0D384B2685DA5489524E86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1D5AC6-F4B4-40E1-8590-CEBE7C39504B}"/>
      </w:docPartPr>
      <w:docPartBody>
        <w:p w:rsidR="00A233B8" w:rsidRDefault="003954E6" w:rsidP="003954E6">
          <w:pPr>
            <w:pStyle w:val="BDDF413D0D384B2685DA5489524E86AC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.</w:t>
          </w:r>
        </w:p>
      </w:docPartBody>
    </w:docPart>
    <w:docPart>
      <w:docPartPr>
        <w:name w:val="769BD9B8C1E14E94B8960B9AB0B6AB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1E76FB-3E4F-404D-BF52-47CEA92DF6C8}"/>
      </w:docPartPr>
      <w:docPartBody>
        <w:p w:rsidR="00A233B8" w:rsidRDefault="003954E6" w:rsidP="003954E6">
          <w:pPr>
            <w:pStyle w:val="769BD9B8C1E14E94B8960B9AB0B6ABD7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.</w:t>
          </w:r>
        </w:p>
      </w:docPartBody>
    </w:docPart>
    <w:docPart>
      <w:docPartPr>
        <w:name w:val="3FFB860D65A24227BA7918FA8A71F9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5449DF-AE58-43A2-ABD2-49E00D3AA8C6}"/>
      </w:docPartPr>
      <w:docPartBody>
        <w:p w:rsidR="00A233B8" w:rsidRDefault="003954E6" w:rsidP="003954E6">
          <w:pPr>
            <w:pStyle w:val="3FFB860D65A24227BA7918FA8A71F906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.</w:t>
          </w:r>
        </w:p>
      </w:docPartBody>
    </w:docPart>
    <w:docPart>
      <w:docPartPr>
        <w:name w:val="93C7FA12C71541F6916D514A95D034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1C173C-FB7C-48F9-992E-4DC7458ABA62}"/>
      </w:docPartPr>
      <w:docPartBody>
        <w:p w:rsidR="00A233B8" w:rsidRDefault="003954E6" w:rsidP="003954E6">
          <w:pPr>
            <w:pStyle w:val="93C7FA12C71541F6916D514A95D034CC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.</w:t>
          </w:r>
        </w:p>
      </w:docPartBody>
    </w:docPart>
    <w:docPart>
      <w:docPartPr>
        <w:name w:val="07F6D2E64704490AB9C4A8ADE3837A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F69522-9916-4108-A14E-88D7568BBE84}"/>
      </w:docPartPr>
      <w:docPartBody>
        <w:p w:rsidR="00A233B8" w:rsidRDefault="003954E6" w:rsidP="003954E6">
          <w:pPr>
            <w:pStyle w:val="07F6D2E64704490AB9C4A8ADE3837A25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.</w:t>
          </w:r>
        </w:p>
      </w:docPartBody>
    </w:docPart>
    <w:docPart>
      <w:docPartPr>
        <w:name w:val="69CE3A9416D34E8CBAE070AA88FA10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73ED67-B768-4143-AFC9-7F3879923AA5}"/>
      </w:docPartPr>
      <w:docPartBody>
        <w:p w:rsidR="00A233B8" w:rsidRDefault="003954E6" w:rsidP="003954E6">
          <w:pPr>
            <w:pStyle w:val="69CE3A9416D34E8CBAE070AA88FA10B83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.</w:t>
          </w:r>
        </w:p>
      </w:docPartBody>
    </w:docPart>
    <w:docPart>
      <w:docPartPr>
        <w:name w:val="DCCB3DFE63814461A7B73C3D3811B4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0786AB-A1FB-40EF-B96A-1267DCE7F4F1}"/>
      </w:docPartPr>
      <w:docPartBody>
        <w:p w:rsidR="00A233B8" w:rsidRDefault="003954E6" w:rsidP="003954E6">
          <w:pPr>
            <w:pStyle w:val="DCCB3DFE63814461A7B73C3D3811B4852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p>
      </w:docPartBody>
    </w:docPart>
    <w:docPart>
      <w:docPartPr>
        <w:name w:val="39AC1768FD554C57A7DF291919F30F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3AEBA8-E789-41AA-B4E9-CD88C775C5BA}"/>
      </w:docPartPr>
      <w:docPartBody>
        <w:p w:rsidR="00A233B8" w:rsidRDefault="003954E6" w:rsidP="003954E6">
          <w:pPr>
            <w:pStyle w:val="39AC1768FD554C57A7DF291919F30FE12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p>
      </w:docPartBody>
    </w:docPart>
    <w:docPart>
      <w:docPartPr>
        <w:name w:val="42CE668EF4524AE9803D73713410BC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F7A101-BD25-4400-AE61-A2C3AA149BD8}"/>
      </w:docPartPr>
      <w:docPartBody>
        <w:p w:rsidR="00A233B8" w:rsidRDefault="003954E6" w:rsidP="003954E6">
          <w:pPr>
            <w:pStyle w:val="42CE668EF4524AE9803D73713410BC042"/>
          </w:pPr>
          <w:r>
            <w:rPr>
              <w:rStyle w:val="2"/>
              <w:rFonts w:hint="cs"/>
              <w:u w:val="single"/>
              <w:rtl/>
            </w:rPr>
            <w:t xml:space="preserve">                                                                                                             .</w:t>
          </w:r>
        </w:p>
      </w:docPartBody>
    </w:docPart>
    <w:docPart>
      <w:docPartPr>
        <w:name w:val="C5DCA470931944CDB67CAC0DC0B3A1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F3EF04-8240-43CE-A3C9-B757FF7CD293}"/>
      </w:docPartPr>
      <w:docPartBody>
        <w:p w:rsidR="005D1BB2" w:rsidRDefault="004A42AB" w:rsidP="004A42AB">
          <w:pPr>
            <w:pStyle w:val="C5DCA470931944CDB67CAC0DC0B3A133"/>
          </w:pPr>
          <w:r w:rsidRPr="00E31FA7">
            <w:rPr>
              <w:rStyle w:val="a3"/>
              <w:rFonts w:hint="cs"/>
              <w:rtl/>
            </w:rPr>
            <w:t>בחר</w:t>
          </w:r>
          <w:r w:rsidRPr="00E31FA7">
            <w:rPr>
              <w:rStyle w:val="a3"/>
              <w:rtl/>
            </w:rPr>
            <w:t xml:space="preserve"> </w:t>
          </w:r>
          <w:r w:rsidRPr="00E31FA7">
            <w:rPr>
              <w:rStyle w:val="a3"/>
              <w:rFonts w:hint="cs"/>
              <w:rtl/>
            </w:rPr>
            <w:t>פריט</w:t>
          </w:r>
          <w:r w:rsidRPr="00E31FA7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E6"/>
    <w:rsid w:val="00066556"/>
    <w:rsid w:val="003954E6"/>
    <w:rsid w:val="004A42AB"/>
    <w:rsid w:val="005D1BB2"/>
    <w:rsid w:val="00A233B8"/>
    <w:rsid w:val="00A244B6"/>
    <w:rsid w:val="00A6091F"/>
    <w:rsid w:val="00B1403D"/>
    <w:rsid w:val="00BD68D2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2AB"/>
    <w:rPr>
      <w:color w:val="808080"/>
    </w:rPr>
  </w:style>
  <w:style w:type="character" w:customStyle="1" w:styleId="2">
    <w:name w:val="סגנון2"/>
    <w:basedOn w:val="a0"/>
    <w:uiPriority w:val="1"/>
    <w:rsid w:val="003954E6"/>
    <w:rPr>
      <w:rFonts w:cs="Traditional Arabic"/>
      <w:color w:val="0000FF"/>
      <w:szCs w:val="32"/>
      <w:lang w:bidi="ar-JO"/>
    </w:rPr>
  </w:style>
  <w:style w:type="paragraph" w:customStyle="1" w:styleId="E30BD2A1FD4B43BC8155DB4BB344ED8C">
    <w:name w:val="E30BD2A1FD4B43BC8155DB4BB344ED8C"/>
    <w:rsid w:val="003954E6"/>
    <w:pPr>
      <w:bidi/>
    </w:pPr>
    <w:rPr>
      <w:rFonts w:eastAsiaTheme="minorHAnsi"/>
    </w:rPr>
  </w:style>
  <w:style w:type="paragraph" w:customStyle="1" w:styleId="84CD3BBE611E445986A0C66545C37184">
    <w:name w:val="84CD3BBE611E445986A0C66545C37184"/>
    <w:rsid w:val="003954E6"/>
    <w:pPr>
      <w:bidi/>
    </w:pPr>
  </w:style>
  <w:style w:type="paragraph" w:customStyle="1" w:styleId="84CD3BBE611E445986A0C66545C371841">
    <w:name w:val="84CD3BBE611E445986A0C66545C371841"/>
    <w:rsid w:val="003954E6"/>
    <w:pPr>
      <w:bidi/>
    </w:pPr>
    <w:rPr>
      <w:rFonts w:eastAsiaTheme="minorHAnsi"/>
    </w:rPr>
  </w:style>
  <w:style w:type="paragraph" w:customStyle="1" w:styleId="BB8B3949F4AD4DC0B2547E23CD2ECD1E">
    <w:name w:val="BB8B3949F4AD4DC0B2547E23CD2ECD1E"/>
    <w:rsid w:val="003954E6"/>
    <w:pPr>
      <w:bidi/>
    </w:pPr>
  </w:style>
  <w:style w:type="paragraph" w:customStyle="1" w:styleId="BDDF413D0D384B2685DA5489524E86AC">
    <w:name w:val="BDDF413D0D384B2685DA5489524E86AC"/>
    <w:rsid w:val="003954E6"/>
    <w:pPr>
      <w:bidi/>
    </w:pPr>
  </w:style>
  <w:style w:type="paragraph" w:customStyle="1" w:styleId="769BD9B8C1E14E94B8960B9AB0B6ABD7">
    <w:name w:val="769BD9B8C1E14E94B8960B9AB0B6ABD7"/>
    <w:rsid w:val="003954E6"/>
    <w:pPr>
      <w:bidi/>
    </w:pPr>
  </w:style>
  <w:style w:type="paragraph" w:customStyle="1" w:styleId="3FFB860D65A24227BA7918FA8A71F906">
    <w:name w:val="3FFB860D65A24227BA7918FA8A71F906"/>
    <w:rsid w:val="003954E6"/>
    <w:pPr>
      <w:bidi/>
    </w:pPr>
  </w:style>
  <w:style w:type="paragraph" w:customStyle="1" w:styleId="98BA2D87EAA24A4E92D8EC791A482046">
    <w:name w:val="98BA2D87EAA24A4E92D8EC791A482046"/>
    <w:rsid w:val="003954E6"/>
    <w:pPr>
      <w:bidi/>
    </w:pPr>
  </w:style>
  <w:style w:type="paragraph" w:customStyle="1" w:styleId="93C7FA12C71541F6916D514A95D034CC">
    <w:name w:val="93C7FA12C71541F6916D514A95D034CC"/>
    <w:rsid w:val="003954E6"/>
    <w:pPr>
      <w:bidi/>
    </w:pPr>
  </w:style>
  <w:style w:type="paragraph" w:customStyle="1" w:styleId="07F6D2E64704490AB9C4A8ADE3837A25">
    <w:name w:val="07F6D2E64704490AB9C4A8ADE3837A25"/>
    <w:rsid w:val="003954E6"/>
    <w:pPr>
      <w:bidi/>
    </w:pPr>
  </w:style>
  <w:style w:type="paragraph" w:customStyle="1" w:styleId="69CE3A9416D34E8CBAE070AA88FA10B8">
    <w:name w:val="69CE3A9416D34E8CBAE070AA88FA10B8"/>
    <w:rsid w:val="003954E6"/>
    <w:pPr>
      <w:bidi/>
    </w:pPr>
  </w:style>
  <w:style w:type="paragraph" w:customStyle="1" w:styleId="84CD3BBE611E445986A0C66545C371842">
    <w:name w:val="84CD3BBE611E445986A0C66545C371842"/>
    <w:rsid w:val="003954E6"/>
    <w:pPr>
      <w:bidi/>
    </w:pPr>
    <w:rPr>
      <w:rFonts w:eastAsiaTheme="minorHAnsi"/>
    </w:rPr>
  </w:style>
  <w:style w:type="paragraph" w:customStyle="1" w:styleId="BB8B3949F4AD4DC0B2547E23CD2ECD1E1">
    <w:name w:val="BB8B3949F4AD4DC0B2547E23CD2ECD1E1"/>
    <w:rsid w:val="003954E6"/>
    <w:pPr>
      <w:bidi/>
    </w:pPr>
    <w:rPr>
      <w:rFonts w:eastAsiaTheme="minorHAnsi"/>
    </w:rPr>
  </w:style>
  <w:style w:type="paragraph" w:customStyle="1" w:styleId="BDDF413D0D384B2685DA5489524E86AC1">
    <w:name w:val="BDDF413D0D384B2685DA5489524E86AC1"/>
    <w:rsid w:val="003954E6"/>
    <w:pPr>
      <w:bidi/>
    </w:pPr>
    <w:rPr>
      <w:rFonts w:eastAsiaTheme="minorHAnsi"/>
    </w:rPr>
  </w:style>
  <w:style w:type="paragraph" w:customStyle="1" w:styleId="769BD9B8C1E14E94B8960B9AB0B6ABD71">
    <w:name w:val="769BD9B8C1E14E94B8960B9AB0B6ABD71"/>
    <w:rsid w:val="003954E6"/>
    <w:pPr>
      <w:bidi/>
    </w:pPr>
    <w:rPr>
      <w:rFonts w:eastAsiaTheme="minorHAnsi"/>
    </w:rPr>
  </w:style>
  <w:style w:type="paragraph" w:customStyle="1" w:styleId="3FFB860D65A24227BA7918FA8A71F9061">
    <w:name w:val="3FFB860D65A24227BA7918FA8A71F9061"/>
    <w:rsid w:val="003954E6"/>
    <w:pPr>
      <w:bidi/>
    </w:pPr>
    <w:rPr>
      <w:rFonts w:eastAsiaTheme="minorHAnsi"/>
    </w:rPr>
  </w:style>
  <w:style w:type="paragraph" w:customStyle="1" w:styleId="93C7FA12C71541F6916D514A95D034CC1">
    <w:name w:val="93C7FA12C71541F6916D514A95D034CC1"/>
    <w:rsid w:val="003954E6"/>
    <w:pPr>
      <w:bidi/>
    </w:pPr>
    <w:rPr>
      <w:rFonts w:eastAsiaTheme="minorHAnsi"/>
    </w:rPr>
  </w:style>
  <w:style w:type="paragraph" w:customStyle="1" w:styleId="07F6D2E64704490AB9C4A8ADE3837A251">
    <w:name w:val="07F6D2E64704490AB9C4A8ADE3837A251"/>
    <w:rsid w:val="003954E6"/>
    <w:pPr>
      <w:bidi/>
    </w:pPr>
    <w:rPr>
      <w:rFonts w:eastAsiaTheme="minorHAnsi"/>
    </w:rPr>
  </w:style>
  <w:style w:type="paragraph" w:customStyle="1" w:styleId="69CE3A9416D34E8CBAE070AA88FA10B81">
    <w:name w:val="69CE3A9416D34E8CBAE070AA88FA10B81"/>
    <w:rsid w:val="003954E6"/>
    <w:pPr>
      <w:bidi/>
    </w:pPr>
    <w:rPr>
      <w:rFonts w:eastAsiaTheme="minorHAnsi"/>
    </w:rPr>
  </w:style>
  <w:style w:type="paragraph" w:customStyle="1" w:styleId="DCCB3DFE63814461A7B73C3D3811B485">
    <w:name w:val="DCCB3DFE63814461A7B73C3D3811B485"/>
    <w:rsid w:val="003954E6"/>
    <w:pPr>
      <w:bidi/>
    </w:pPr>
  </w:style>
  <w:style w:type="paragraph" w:customStyle="1" w:styleId="39AC1768FD554C57A7DF291919F30FE1">
    <w:name w:val="39AC1768FD554C57A7DF291919F30FE1"/>
    <w:rsid w:val="003954E6"/>
    <w:pPr>
      <w:bidi/>
    </w:pPr>
  </w:style>
  <w:style w:type="paragraph" w:customStyle="1" w:styleId="42CE668EF4524AE9803D73713410BC04">
    <w:name w:val="42CE668EF4524AE9803D73713410BC04"/>
    <w:rsid w:val="003954E6"/>
    <w:pPr>
      <w:bidi/>
    </w:pPr>
  </w:style>
  <w:style w:type="paragraph" w:customStyle="1" w:styleId="84CD3BBE611E445986A0C66545C371843">
    <w:name w:val="84CD3BBE611E445986A0C66545C371843"/>
    <w:rsid w:val="003954E6"/>
    <w:pPr>
      <w:bidi/>
    </w:pPr>
    <w:rPr>
      <w:rFonts w:eastAsiaTheme="minorHAnsi"/>
    </w:rPr>
  </w:style>
  <w:style w:type="paragraph" w:customStyle="1" w:styleId="BB8B3949F4AD4DC0B2547E23CD2ECD1E2">
    <w:name w:val="BB8B3949F4AD4DC0B2547E23CD2ECD1E2"/>
    <w:rsid w:val="003954E6"/>
    <w:pPr>
      <w:bidi/>
    </w:pPr>
    <w:rPr>
      <w:rFonts w:eastAsiaTheme="minorHAnsi"/>
    </w:rPr>
  </w:style>
  <w:style w:type="paragraph" w:customStyle="1" w:styleId="BDDF413D0D384B2685DA5489524E86AC2">
    <w:name w:val="BDDF413D0D384B2685DA5489524E86AC2"/>
    <w:rsid w:val="003954E6"/>
    <w:pPr>
      <w:bidi/>
    </w:pPr>
    <w:rPr>
      <w:rFonts w:eastAsiaTheme="minorHAnsi"/>
    </w:rPr>
  </w:style>
  <w:style w:type="paragraph" w:customStyle="1" w:styleId="769BD9B8C1E14E94B8960B9AB0B6ABD72">
    <w:name w:val="769BD9B8C1E14E94B8960B9AB0B6ABD72"/>
    <w:rsid w:val="003954E6"/>
    <w:pPr>
      <w:bidi/>
    </w:pPr>
    <w:rPr>
      <w:rFonts w:eastAsiaTheme="minorHAnsi"/>
    </w:rPr>
  </w:style>
  <w:style w:type="paragraph" w:customStyle="1" w:styleId="3FFB860D65A24227BA7918FA8A71F9062">
    <w:name w:val="3FFB860D65A24227BA7918FA8A71F9062"/>
    <w:rsid w:val="003954E6"/>
    <w:pPr>
      <w:bidi/>
    </w:pPr>
    <w:rPr>
      <w:rFonts w:eastAsiaTheme="minorHAnsi"/>
    </w:rPr>
  </w:style>
  <w:style w:type="paragraph" w:customStyle="1" w:styleId="93C7FA12C71541F6916D514A95D034CC2">
    <w:name w:val="93C7FA12C71541F6916D514A95D034CC2"/>
    <w:rsid w:val="003954E6"/>
    <w:pPr>
      <w:bidi/>
    </w:pPr>
    <w:rPr>
      <w:rFonts w:eastAsiaTheme="minorHAnsi"/>
    </w:rPr>
  </w:style>
  <w:style w:type="paragraph" w:customStyle="1" w:styleId="07F6D2E64704490AB9C4A8ADE3837A252">
    <w:name w:val="07F6D2E64704490AB9C4A8ADE3837A252"/>
    <w:rsid w:val="003954E6"/>
    <w:pPr>
      <w:bidi/>
    </w:pPr>
    <w:rPr>
      <w:rFonts w:eastAsiaTheme="minorHAnsi"/>
    </w:rPr>
  </w:style>
  <w:style w:type="paragraph" w:customStyle="1" w:styleId="69CE3A9416D34E8CBAE070AA88FA10B82">
    <w:name w:val="69CE3A9416D34E8CBAE070AA88FA10B82"/>
    <w:rsid w:val="003954E6"/>
    <w:pPr>
      <w:bidi/>
    </w:pPr>
    <w:rPr>
      <w:rFonts w:eastAsiaTheme="minorHAnsi"/>
    </w:rPr>
  </w:style>
  <w:style w:type="paragraph" w:customStyle="1" w:styleId="DCCB3DFE63814461A7B73C3D3811B4851">
    <w:name w:val="DCCB3DFE63814461A7B73C3D3811B4851"/>
    <w:rsid w:val="003954E6"/>
    <w:pPr>
      <w:bidi/>
    </w:pPr>
    <w:rPr>
      <w:rFonts w:eastAsiaTheme="minorHAnsi"/>
    </w:rPr>
  </w:style>
  <w:style w:type="paragraph" w:customStyle="1" w:styleId="39AC1768FD554C57A7DF291919F30FE11">
    <w:name w:val="39AC1768FD554C57A7DF291919F30FE11"/>
    <w:rsid w:val="003954E6"/>
    <w:pPr>
      <w:bidi/>
    </w:pPr>
    <w:rPr>
      <w:rFonts w:eastAsiaTheme="minorHAnsi"/>
    </w:rPr>
  </w:style>
  <w:style w:type="paragraph" w:customStyle="1" w:styleId="42CE668EF4524AE9803D73713410BC041">
    <w:name w:val="42CE668EF4524AE9803D73713410BC041"/>
    <w:rsid w:val="003954E6"/>
    <w:pPr>
      <w:bidi/>
    </w:pPr>
    <w:rPr>
      <w:rFonts w:eastAsiaTheme="minorHAnsi"/>
    </w:rPr>
  </w:style>
  <w:style w:type="paragraph" w:customStyle="1" w:styleId="9640D817475B4F19BC4572BCCEEC3A10">
    <w:name w:val="9640D817475B4F19BC4572BCCEEC3A10"/>
    <w:rsid w:val="003954E6"/>
    <w:pPr>
      <w:bidi/>
    </w:pPr>
    <w:rPr>
      <w:rFonts w:eastAsiaTheme="minorHAnsi"/>
    </w:rPr>
  </w:style>
  <w:style w:type="paragraph" w:customStyle="1" w:styleId="1EB5672B193D49B081AAA81AF2D576E4">
    <w:name w:val="1EB5672B193D49B081AAA81AF2D576E4"/>
    <w:rsid w:val="003954E6"/>
    <w:pPr>
      <w:bidi/>
    </w:pPr>
  </w:style>
  <w:style w:type="paragraph" w:customStyle="1" w:styleId="A36EEC19139945369268040D43E7ED1C">
    <w:name w:val="A36EEC19139945369268040D43E7ED1C"/>
    <w:rsid w:val="003954E6"/>
    <w:pPr>
      <w:bidi/>
    </w:pPr>
  </w:style>
  <w:style w:type="paragraph" w:customStyle="1" w:styleId="E0538CFD49B94728B41D56227B6D437F">
    <w:name w:val="E0538CFD49B94728B41D56227B6D437F"/>
    <w:rsid w:val="003954E6"/>
    <w:pPr>
      <w:bidi/>
    </w:pPr>
  </w:style>
  <w:style w:type="paragraph" w:customStyle="1" w:styleId="EC6D31AAD4524D84BB12B91EDA0D61C0">
    <w:name w:val="EC6D31AAD4524D84BB12B91EDA0D61C0"/>
    <w:rsid w:val="003954E6"/>
    <w:pPr>
      <w:bidi/>
    </w:pPr>
  </w:style>
  <w:style w:type="paragraph" w:customStyle="1" w:styleId="B503BDB7E56343EBA03804051F3B513D">
    <w:name w:val="B503BDB7E56343EBA03804051F3B513D"/>
    <w:rsid w:val="003954E6"/>
    <w:pPr>
      <w:bidi/>
    </w:pPr>
  </w:style>
  <w:style w:type="paragraph" w:customStyle="1" w:styleId="F72E9410F7C943078496DAD3B01F40B0">
    <w:name w:val="F72E9410F7C943078496DAD3B01F40B0"/>
    <w:rsid w:val="003954E6"/>
    <w:pPr>
      <w:bidi/>
    </w:pPr>
  </w:style>
  <w:style w:type="paragraph" w:customStyle="1" w:styleId="A38887E5952A4DE4899B6072B32D3E66">
    <w:name w:val="A38887E5952A4DE4899B6072B32D3E66"/>
    <w:rsid w:val="003954E6"/>
    <w:pPr>
      <w:bidi/>
    </w:pPr>
  </w:style>
  <w:style w:type="paragraph" w:customStyle="1" w:styleId="ABD45F6FA92840DE98BC6D38C230A1CD">
    <w:name w:val="ABD45F6FA92840DE98BC6D38C230A1CD"/>
    <w:rsid w:val="003954E6"/>
    <w:pPr>
      <w:bidi/>
    </w:pPr>
  </w:style>
  <w:style w:type="paragraph" w:customStyle="1" w:styleId="DC63A36CC3514942AF560B98945E2BE4">
    <w:name w:val="DC63A36CC3514942AF560B98945E2BE4"/>
    <w:rsid w:val="003954E6"/>
    <w:pPr>
      <w:bidi/>
    </w:pPr>
  </w:style>
  <w:style w:type="paragraph" w:customStyle="1" w:styleId="64DE9C13698C40AF855C9F4B15A79155">
    <w:name w:val="64DE9C13698C40AF855C9F4B15A79155"/>
    <w:rsid w:val="003954E6"/>
    <w:pPr>
      <w:bidi/>
    </w:pPr>
  </w:style>
  <w:style w:type="paragraph" w:customStyle="1" w:styleId="77B30617E83144DCABC421AB7E8BB1BA">
    <w:name w:val="77B30617E83144DCABC421AB7E8BB1BA"/>
    <w:rsid w:val="003954E6"/>
    <w:pPr>
      <w:bidi/>
    </w:pPr>
  </w:style>
  <w:style w:type="paragraph" w:customStyle="1" w:styleId="8E4956DBBCF64AEAB32D62F7FB7F3B10">
    <w:name w:val="8E4956DBBCF64AEAB32D62F7FB7F3B10"/>
    <w:rsid w:val="003954E6"/>
    <w:pPr>
      <w:bidi/>
    </w:pPr>
  </w:style>
  <w:style w:type="paragraph" w:customStyle="1" w:styleId="84CD3BBE611E445986A0C66545C371844">
    <w:name w:val="84CD3BBE611E445986A0C66545C371844"/>
    <w:rsid w:val="003954E6"/>
    <w:pPr>
      <w:bidi/>
    </w:pPr>
    <w:rPr>
      <w:rFonts w:eastAsiaTheme="minorHAnsi"/>
    </w:rPr>
  </w:style>
  <w:style w:type="paragraph" w:customStyle="1" w:styleId="BB8B3949F4AD4DC0B2547E23CD2ECD1E3">
    <w:name w:val="BB8B3949F4AD4DC0B2547E23CD2ECD1E3"/>
    <w:rsid w:val="003954E6"/>
    <w:pPr>
      <w:bidi/>
    </w:pPr>
    <w:rPr>
      <w:rFonts w:eastAsiaTheme="minorHAnsi"/>
    </w:rPr>
  </w:style>
  <w:style w:type="paragraph" w:customStyle="1" w:styleId="BDDF413D0D384B2685DA5489524E86AC3">
    <w:name w:val="BDDF413D0D384B2685DA5489524E86AC3"/>
    <w:rsid w:val="003954E6"/>
    <w:pPr>
      <w:bidi/>
    </w:pPr>
    <w:rPr>
      <w:rFonts w:eastAsiaTheme="minorHAnsi"/>
    </w:rPr>
  </w:style>
  <w:style w:type="paragraph" w:customStyle="1" w:styleId="769BD9B8C1E14E94B8960B9AB0B6ABD73">
    <w:name w:val="769BD9B8C1E14E94B8960B9AB0B6ABD73"/>
    <w:rsid w:val="003954E6"/>
    <w:pPr>
      <w:bidi/>
    </w:pPr>
    <w:rPr>
      <w:rFonts w:eastAsiaTheme="minorHAnsi"/>
    </w:rPr>
  </w:style>
  <w:style w:type="paragraph" w:customStyle="1" w:styleId="3FFB860D65A24227BA7918FA8A71F9063">
    <w:name w:val="3FFB860D65A24227BA7918FA8A71F9063"/>
    <w:rsid w:val="003954E6"/>
    <w:pPr>
      <w:bidi/>
    </w:pPr>
    <w:rPr>
      <w:rFonts w:eastAsiaTheme="minorHAnsi"/>
    </w:rPr>
  </w:style>
  <w:style w:type="paragraph" w:customStyle="1" w:styleId="93C7FA12C71541F6916D514A95D034CC3">
    <w:name w:val="93C7FA12C71541F6916D514A95D034CC3"/>
    <w:rsid w:val="003954E6"/>
    <w:pPr>
      <w:bidi/>
    </w:pPr>
    <w:rPr>
      <w:rFonts w:eastAsiaTheme="minorHAnsi"/>
    </w:rPr>
  </w:style>
  <w:style w:type="paragraph" w:customStyle="1" w:styleId="07F6D2E64704490AB9C4A8ADE3837A253">
    <w:name w:val="07F6D2E64704490AB9C4A8ADE3837A253"/>
    <w:rsid w:val="003954E6"/>
    <w:pPr>
      <w:bidi/>
    </w:pPr>
    <w:rPr>
      <w:rFonts w:eastAsiaTheme="minorHAnsi"/>
    </w:rPr>
  </w:style>
  <w:style w:type="paragraph" w:customStyle="1" w:styleId="69CE3A9416D34E8CBAE070AA88FA10B83">
    <w:name w:val="69CE3A9416D34E8CBAE070AA88FA10B83"/>
    <w:rsid w:val="003954E6"/>
    <w:pPr>
      <w:bidi/>
    </w:pPr>
    <w:rPr>
      <w:rFonts w:eastAsiaTheme="minorHAnsi"/>
    </w:rPr>
  </w:style>
  <w:style w:type="paragraph" w:customStyle="1" w:styleId="DCCB3DFE63814461A7B73C3D3811B4852">
    <w:name w:val="DCCB3DFE63814461A7B73C3D3811B4852"/>
    <w:rsid w:val="003954E6"/>
    <w:pPr>
      <w:bidi/>
    </w:pPr>
    <w:rPr>
      <w:rFonts w:eastAsiaTheme="minorHAnsi"/>
    </w:rPr>
  </w:style>
  <w:style w:type="paragraph" w:customStyle="1" w:styleId="39AC1768FD554C57A7DF291919F30FE12">
    <w:name w:val="39AC1768FD554C57A7DF291919F30FE12"/>
    <w:rsid w:val="003954E6"/>
    <w:pPr>
      <w:bidi/>
    </w:pPr>
    <w:rPr>
      <w:rFonts w:eastAsiaTheme="minorHAnsi"/>
    </w:rPr>
  </w:style>
  <w:style w:type="paragraph" w:customStyle="1" w:styleId="42CE668EF4524AE9803D73713410BC042">
    <w:name w:val="42CE668EF4524AE9803D73713410BC042"/>
    <w:rsid w:val="003954E6"/>
    <w:pPr>
      <w:bidi/>
    </w:pPr>
    <w:rPr>
      <w:rFonts w:eastAsiaTheme="minorHAnsi"/>
    </w:rPr>
  </w:style>
  <w:style w:type="paragraph" w:customStyle="1" w:styleId="1EB5672B193D49B081AAA81AF2D576E41">
    <w:name w:val="1EB5672B193D49B081AAA81AF2D576E41"/>
    <w:rsid w:val="003954E6"/>
    <w:pPr>
      <w:bidi/>
    </w:pPr>
    <w:rPr>
      <w:rFonts w:eastAsiaTheme="minorHAnsi"/>
    </w:rPr>
  </w:style>
  <w:style w:type="paragraph" w:customStyle="1" w:styleId="A36EEC19139945369268040D43E7ED1C1">
    <w:name w:val="A36EEC19139945369268040D43E7ED1C1"/>
    <w:rsid w:val="003954E6"/>
    <w:pPr>
      <w:bidi/>
    </w:pPr>
    <w:rPr>
      <w:rFonts w:eastAsiaTheme="minorHAnsi"/>
    </w:rPr>
  </w:style>
  <w:style w:type="paragraph" w:customStyle="1" w:styleId="E0538CFD49B94728B41D56227B6D437F1">
    <w:name w:val="E0538CFD49B94728B41D56227B6D437F1"/>
    <w:rsid w:val="003954E6"/>
    <w:pPr>
      <w:bidi/>
    </w:pPr>
    <w:rPr>
      <w:rFonts w:eastAsiaTheme="minorHAnsi"/>
    </w:rPr>
  </w:style>
  <w:style w:type="paragraph" w:customStyle="1" w:styleId="EC6D31AAD4524D84BB12B91EDA0D61C01">
    <w:name w:val="EC6D31AAD4524D84BB12B91EDA0D61C01"/>
    <w:rsid w:val="003954E6"/>
    <w:pPr>
      <w:bidi/>
      <w:ind w:left="720"/>
      <w:contextualSpacing/>
    </w:pPr>
    <w:rPr>
      <w:rFonts w:eastAsiaTheme="minorHAnsi"/>
    </w:rPr>
  </w:style>
  <w:style w:type="paragraph" w:customStyle="1" w:styleId="A38887E5952A4DE4899B6072B32D3E661">
    <w:name w:val="A38887E5952A4DE4899B6072B32D3E661"/>
    <w:rsid w:val="003954E6"/>
    <w:pPr>
      <w:bidi/>
      <w:ind w:left="720"/>
      <w:contextualSpacing/>
    </w:pPr>
    <w:rPr>
      <w:rFonts w:eastAsiaTheme="minorHAnsi"/>
    </w:rPr>
  </w:style>
  <w:style w:type="paragraph" w:customStyle="1" w:styleId="B503BDB7E56343EBA03804051F3B513D1">
    <w:name w:val="B503BDB7E56343EBA03804051F3B513D1"/>
    <w:rsid w:val="003954E6"/>
    <w:pPr>
      <w:bidi/>
      <w:ind w:left="720"/>
      <w:contextualSpacing/>
    </w:pPr>
    <w:rPr>
      <w:rFonts w:eastAsiaTheme="minorHAnsi"/>
    </w:rPr>
  </w:style>
  <w:style w:type="paragraph" w:customStyle="1" w:styleId="ABD45F6FA92840DE98BC6D38C230A1CD1">
    <w:name w:val="ABD45F6FA92840DE98BC6D38C230A1CD1"/>
    <w:rsid w:val="003954E6"/>
    <w:pPr>
      <w:bidi/>
      <w:ind w:left="720"/>
      <w:contextualSpacing/>
    </w:pPr>
    <w:rPr>
      <w:rFonts w:eastAsiaTheme="minorHAnsi"/>
    </w:rPr>
  </w:style>
  <w:style w:type="paragraph" w:customStyle="1" w:styleId="F72E9410F7C943078496DAD3B01F40B01">
    <w:name w:val="F72E9410F7C943078496DAD3B01F40B01"/>
    <w:rsid w:val="003954E6"/>
    <w:pPr>
      <w:bidi/>
      <w:ind w:left="720"/>
      <w:contextualSpacing/>
    </w:pPr>
    <w:rPr>
      <w:rFonts w:eastAsiaTheme="minorHAnsi"/>
    </w:rPr>
  </w:style>
  <w:style w:type="paragraph" w:customStyle="1" w:styleId="DC63A36CC3514942AF560B98945E2BE41">
    <w:name w:val="DC63A36CC3514942AF560B98945E2BE41"/>
    <w:rsid w:val="003954E6"/>
    <w:pPr>
      <w:bidi/>
      <w:ind w:left="720"/>
      <w:contextualSpacing/>
    </w:pPr>
    <w:rPr>
      <w:rFonts w:eastAsiaTheme="minorHAnsi"/>
    </w:rPr>
  </w:style>
  <w:style w:type="paragraph" w:customStyle="1" w:styleId="64DE9C13698C40AF855C9F4B15A791551">
    <w:name w:val="64DE9C13698C40AF855C9F4B15A791551"/>
    <w:rsid w:val="003954E6"/>
    <w:pPr>
      <w:bidi/>
    </w:pPr>
    <w:rPr>
      <w:rFonts w:eastAsiaTheme="minorHAnsi"/>
    </w:rPr>
  </w:style>
  <w:style w:type="paragraph" w:customStyle="1" w:styleId="77B30617E83144DCABC421AB7E8BB1BA1">
    <w:name w:val="77B30617E83144DCABC421AB7E8BB1BA1"/>
    <w:rsid w:val="003954E6"/>
    <w:pPr>
      <w:bidi/>
    </w:pPr>
    <w:rPr>
      <w:rFonts w:eastAsiaTheme="minorHAnsi"/>
    </w:rPr>
  </w:style>
  <w:style w:type="paragraph" w:customStyle="1" w:styleId="8E4956DBBCF64AEAB32D62F7FB7F3B101">
    <w:name w:val="8E4956DBBCF64AEAB32D62F7FB7F3B101"/>
    <w:rsid w:val="003954E6"/>
    <w:pPr>
      <w:bidi/>
    </w:pPr>
    <w:rPr>
      <w:rFonts w:eastAsiaTheme="minorHAnsi"/>
    </w:rPr>
  </w:style>
  <w:style w:type="paragraph" w:customStyle="1" w:styleId="C5DCA470931944CDB67CAC0DC0B3A133">
    <w:name w:val="C5DCA470931944CDB67CAC0DC0B3A133"/>
    <w:rsid w:val="004A42A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2AB"/>
    <w:rPr>
      <w:color w:val="808080"/>
    </w:rPr>
  </w:style>
  <w:style w:type="character" w:customStyle="1" w:styleId="2">
    <w:name w:val="סגנון2"/>
    <w:basedOn w:val="a0"/>
    <w:uiPriority w:val="1"/>
    <w:rsid w:val="003954E6"/>
    <w:rPr>
      <w:rFonts w:cs="Traditional Arabic"/>
      <w:color w:val="0000FF"/>
      <w:szCs w:val="32"/>
      <w:lang w:bidi="ar-JO"/>
    </w:rPr>
  </w:style>
  <w:style w:type="paragraph" w:customStyle="1" w:styleId="E30BD2A1FD4B43BC8155DB4BB344ED8C">
    <w:name w:val="E30BD2A1FD4B43BC8155DB4BB344ED8C"/>
    <w:rsid w:val="003954E6"/>
    <w:pPr>
      <w:bidi/>
    </w:pPr>
    <w:rPr>
      <w:rFonts w:eastAsiaTheme="minorHAnsi"/>
    </w:rPr>
  </w:style>
  <w:style w:type="paragraph" w:customStyle="1" w:styleId="84CD3BBE611E445986A0C66545C37184">
    <w:name w:val="84CD3BBE611E445986A0C66545C37184"/>
    <w:rsid w:val="003954E6"/>
    <w:pPr>
      <w:bidi/>
    </w:pPr>
  </w:style>
  <w:style w:type="paragraph" w:customStyle="1" w:styleId="84CD3BBE611E445986A0C66545C371841">
    <w:name w:val="84CD3BBE611E445986A0C66545C371841"/>
    <w:rsid w:val="003954E6"/>
    <w:pPr>
      <w:bidi/>
    </w:pPr>
    <w:rPr>
      <w:rFonts w:eastAsiaTheme="minorHAnsi"/>
    </w:rPr>
  </w:style>
  <w:style w:type="paragraph" w:customStyle="1" w:styleId="BB8B3949F4AD4DC0B2547E23CD2ECD1E">
    <w:name w:val="BB8B3949F4AD4DC0B2547E23CD2ECD1E"/>
    <w:rsid w:val="003954E6"/>
    <w:pPr>
      <w:bidi/>
    </w:pPr>
  </w:style>
  <w:style w:type="paragraph" w:customStyle="1" w:styleId="BDDF413D0D384B2685DA5489524E86AC">
    <w:name w:val="BDDF413D0D384B2685DA5489524E86AC"/>
    <w:rsid w:val="003954E6"/>
    <w:pPr>
      <w:bidi/>
    </w:pPr>
  </w:style>
  <w:style w:type="paragraph" w:customStyle="1" w:styleId="769BD9B8C1E14E94B8960B9AB0B6ABD7">
    <w:name w:val="769BD9B8C1E14E94B8960B9AB0B6ABD7"/>
    <w:rsid w:val="003954E6"/>
    <w:pPr>
      <w:bidi/>
    </w:pPr>
  </w:style>
  <w:style w:type="paragraph" w:customStyle="1" w:styleId="3FFB860D65A24227BA7918FA8A71F906">
    <w:name w:val="3FFB860D65A24227BA7918FA8A71F906"/>
    <w:rsid w:val="003954E6"/>
    <w:pPr>
      <w:bidi/>
    </w:pPr>
  </w:style>
  <w:style w:type="paragraph" w:customStyle="1" w:styleId="98BA2D87EAA24A4E92D8EC791A482046">
    <w:name w:val="98BA2D87EAA24A4E92D8EC791A482046"/>
    <w:rsid w:val="003954E6"/>
    <w:pPr>
      <w:bidi/>
    </w:pPr>
  </w:style>
  <w:style w:type="paragraph" w:customStyle="1" w:styleId="93C7FA12C71541F6916D514A95D034CC">
    <w:name w:val="93C7FA12C71541F6916D514A95D034CC"/>
    <w:rsid w:val="003954E6"/>
    <w:pPr>
      <w:bidi/>
    </w:pPr>
  </w:style>
  <w:style w:type="paragraph" w:customStyle="1" w:styleId="07F6D2E64704490AB9C4A8ADE3837A25">
    <w:name w:val="07F6D2E64704490AB9C4A8ADE3837A25"/>
    <w:rsid w:val="003954E6"/>
    <w:pPr>
      <w:bidi/>
    </w:pPr>
  </w:style>
  <w:style w:type="paragraph" w:customStyle="1" w:styleId="69CE3A9416D34E8CBAE070AA88FA10B8">
    <w:name w:val="69CE3A9416D34E8CBAE070AA88FA10B8"/>
    <w:rsid w:val="003954E6"/>
    <w:pPr>
      <w:bidi/>
    </w:pPr>
  </w:style>
  <w:style w:type="paragraph" w:customStyle="1" w:styleId="84CD3BBE611E445986A0C66545C371842">
    <w:name w:val="84CD3BBE611E445986A0C66545C371842"/>
    <w:rsid w:val="003954E6"/>
    <w:pPr>
      <w:bidi/>
    </w:pPr>
    <w:rPr>
      <w:rFonts w:eastAsiaTheme="minorHAnsi"/>
    </w:rPr>
  </w:style>
  <w:style w:type="paragraph" w:customStyle="1" w:styleId="BB8B3949F4AD4DC0B2547E23CD2ECD1E1">
    <w:name w:val="BB8B3949F4AD4DC0B2547E23CD2ECD1E1"/>
    <w:rsid w:val="003954E6"/>
    <w:pPr>
      <w:bidi/>
    </w:pPr>
    <w:rPr>
      <w:rFonts w:eastAsiaTheme="minorHAnsi"/>
    </w:rPr>
  </w:style>
  <w:style w:type="paragraph" w:customStyle="1" w:styleId="BDDF413D0D384B2685DA5489524E86AC1">
    <w:name w:val="BDDF413D0D384B2685DA5489524E86AC1"/>
    <w:rsid w:val="003954E6"/>
    <w:pPr>
      <w:bidi/>
    </w:pPr>
    <w:rPr>
      <w:rFonts w:eastAsiaTheme="minorHAnsi"/>
    </w:rPr>
  </w:style>
  <w:style w:type="paragraph" w:customStyle="1" w:styleId="769BD9B8C1E14E94B8960B9AB0B6ABD71">
    <w:name w:val="769BD9B8C1E14E94B8960B9AB0B6ABD71"/>
    <w:rsid w:val="003954E6"/>
    <w:pPr>
      <w:bidi/>
    </w:pPr>
    <w:rPr>
      <w:rFonts w:eastAsiaTheme="minorHAnsi"/>
    </w:rPr>
  </w:style>
  <w:style w:type="paragraph" w:customStyle="1" w:styleId="3FFB860D65A24227BA7918FA8A71F9061">
    <w:name w:val="3FFB860D65A24227BA7918FA8A71F9061"/>
    <w:rsid w:val="003954E6"/>
    <w:pPr>
      <w:bidi/>
    </w:pPr>
    <w:rPr>
      <w:rFonts w:eastAsiaTheme="minorHAnsi"/>
    </w:rPr>
  </w:style>
  <w:style w:type="paragraph" w:customStyle="1" w:styleId="93C7FA12C71541F6916D514A95D034CC1">
    <w:name w:val="93C7FA12C71541F6916D514A95D034CC1"/>
    <w:rsid w:val="003954E6"/>
    <w:pPr>
      <w:bidi/>
    </w:pPr>
    <w:rPr>
      <w:rFonts w:eastAsiaTheme="minorHAnsi"/>
    </w:rPr>
  </w:style>
  <w:style w:type="paragraph" w:customStyle="1" w:styleId="07F6D2E64704490AB9C4A8ADE3837A251">
    <w:name w:val="07F6D2E64704490AB9C4A8ADE3837A251"/>
    <w:rsid w:val="003954E6"/>
    <w:pPr>
      <w:bidi/>
    </w:pPr>
    <w:rPr>
      <w:rFonts w:eastAsiaTheme="minorHAnsi"/>
    </w:rPr>
  </w:style>
  <w:style w:type="paragraph" w:customStyle="1" w:styleId="69CE3A9416D34E8CBAE070AA88FA10B81">
    <w:name w:val="69CE3A9416D34E8CBAE070AA88FA10B81"/>
    <w:rsid w:val="003954E6"/>
    <w:pPr>
      <w:bidi/>
    </w:pPr>
    <w:rPr>
      <w:rFonts w:eastAsiaTheme="minorHAnsi"/>
    </w:rPr>
  </w:style>
  <w:style w:type="paragraph" w:customStyle="1" w:styleId="DCCB3DFE63814461A7B73C3D3811B485">
    <w:name w:val="DCCB3DFE63814461A7B73C3D3811B485"/>
    <w:rsid w:val="003954E6"/>
    <w:pPr>
      <w:bidi/>
    </w:pPr>
  </w:style>
  <w:style w:type="paragraph" w:customStyle="1" w:styleId="39AC1768FD554C57A7DF291919F30FE1">
    <w:name w:val="39AC1768FD554C57A7DF291919F30FE1"/>
    <w:rsid w:val="003954E6"/>
    <w:pPr>
      <w:bidi/>
    </w:pPr>
  </w:style>
  <w:style w:type="paragraph" w:customStyle="1" w:styleId="42CE668EF4524AE9803D73713410BC04">
    <w:name w:val="42CE668EF4524AE9803D73713410BC04"/>
    <w:rsid w:val="003954E6"/>
    <w:pPr>
      <w:bidi/>
    </w:pPr>
  </w:style>
  <w:style w:type="paragraph" w:customStyle="1" w:styleId="84CD3BBE611E445986A0C66545C371843">
    <w:name w:val="84CD3BBE611E445986A0C66545C371843"/>
    <w:rsid w:val="003954E6"/>
    <w:pPr>
      <w:bidi/>
    </w:pPr>
    <w:rPr>
      <w:rFonts w:eastAsiaTheme="minorHAnsi"/>
    </w:rPr>
  </w:style>
  <w:style w:type="paragraph" w:customStyle="1" w:styleId="BB8B3949F4AD4DC0B2547E23CD2ECD1E2">
    <w:name w:val="BB8B3949F4AD4DC0B2547E23CD2ECD1E2"/>
    <w:rsid w:val="003954E6"/>
    <w:pPr>
      <w:bidi/>
    </w:pPr>
    <w:rPr>
      <w:rFonts w:eastAsiaTheme="minorHAnsi"/>
    </w:rPr>
  </w:style>
  <w:style w:type="paragraph" w:customStyle="1" w:styleId="BDDF413D0D384B2685DA5489524E86AC2">
    <w:name w:val="BDDF413D0D384B2685DA5489524E86AC2"/>
    <w:rsid w:val="003954E6"/>
    <w:pPr>
      <w:bidi/>
    </w:pPr>
    <w:rPr>
      <w:rFonts w:eastAsiaTheme="minorHAnsi"/>
    </w:rPr>
  </w:style>
  <w:style w:type="paragraph" w:customStyle="1" w:styleId="769BD9B8C1E14E94B8960B9AB0B6ABD72">
    <w:name w:val="769BD9B8C1E14E94B8960B9AB0B6ABD72"/>
    <w:rsid w:val="003954E6"/>
    <w:pPr>
      <w:bidi/>
    </w:pPr>
    <w:rPr>
      <w:rFonts w:eastAsiaTheme="minorHAnsi"/>
    </w:rPr>
  </w:style>
  <w:style w:type="paragraph" w:customStyle="1" w:styleId="3FFB860D65A24227BA7918FA8A71F9062">
    <w:name w:val="3FFB860D65A24227BA7918FA8A71F9062"/>
    <w:rsid w:val="003954E6"/>
    <w:pPr>
      <w:bidi/>
    </w:pPr>
    <w:rPr>
      <w:rFonts w:eastAsiaTheme="minorHAnsi"/>
    </w:rPr>
  </w:style>
  <w:style w:type="paragraph" w:customStyle="1" w:styleId="93C7FA12C71541F6916D514A95D034CC2">
    <w:name w:val="93C7FA12C71541F6916D514A95D034CC2"/>
    <w:rsid w:val="003954E6"/>
    <w:pPr>
      <w:bidi/>
    </w:pPr>
    <w:rPr>
      <w:rFonts w:eastAsiaTheme="minorHAnsi"/>
    </w:rPr>
  </w:style>
  <w:style w:type="paragraph" w:customStyle="1" w:styleId="07F6D2E64704490AB9C4A8ADE3837A252">
    <w:name w:val="07F6D2E64704490AB9C4A8ADE3837A252"/>
    <w:rsid w:val="003954E6"/>
    <w:pPr>
      <w:bidi/>
    </w:pPr>
    <w:rPr>
      <w:rFonts w:eastAsiaTheme="minorHAnsi"/>
    </w:rPr>
  </w:style>
  <w:style w:type="paragraph" w:customStyle="1" w:styleId="69CE3A9416D34E8CBAE070AA88FA10B82">
    <w:name w:val="69CE3A9416D34E8CBAE070AA88FA10B82"/>
    <w:rsid w:val="003954E6"/>
    <w:pPr>
      <w:bidi/>
    </w:pPr>
    <w:rPr>
      <w:rFonts w:eastAsiaTheme="minorHAnsi"/>
    </w:rPr>
  </w:style>
  <w:style w:type="paragraph" w:customStyle="1" w:styleId="DCCB3DFE63814461A7B73C3D3811B4851">
    <w:name w:val="DCCB3DFE63814461A7B73C3D3811B4851"/>
    <w:rsid w:val="003954E6"/>
    <w:pPr>
      <w:bidi/>
    </w:pPr>
    <w:rPr>
      <w:rFonts w:eastAsiaTheme="minorHAnsi"/>
    </w:rPr>
  </w:style>
  <w:style w:type="paragraph" w:customStyle="1" w:styleId="39AC1768FD554C57A7DF291919F30FE11">
    <w:name w:val="39AC1768FD554C57A7DF291919F30FE11"/>
    <w:rsid w:val="003954E6"/>
    <w:pPr>
      <w:bidi/>
    </w:pPr>
    <w:rPr>
      <w:rFonts w:eastAsiaTheme="minorHAnsi"/>
    </w:rPr>
  </w:style>
  <w:style w:type="paragraph" w:customStyle="1" w:styleId="42CE668EF4524AE9803D73713410BC041">
    <w:name w:val="42CE668EF4524AE9803D73713410BC041"/>
    <w:rsid w:val="003954E6"/>
    <w:pPr>
      <w:bidi/>
    </w:pPr>
    <w:rPr>
      <w:rFonts w:eastAsiaTheme="minorHAnsi"/>
    </w:rPr>
  </w:style>
  <w:style w:type="paragraph" w:customStyle="1" w:styleId="9640D817475B4F19BC4572BCCEEC3A10">
    <w:name w:val="9640D817475B4F19BC4572BCCEEC3A10"/>
    <w:rsid w:val="003954E6"/>
    <w:pPr>
      <w:bidi/>
    </w:pPr>
    <w:rPr>
      <w:rFonts w:eastAsiaTheme="minorHAnsi"/>
    </w:rPr>
  </w:style>
  <w:style w:type="paragraph" w:customStyle="1" w:styleId="1EB5672B193D49B081AAA81AF2D576E4">
    <w:name w:val="1EB5672B193D49B081AAA81AF2D576E4"/>
    <w:rsid w:val="003954E6"/>
    <w:pPr>
      <w:bidi/>
    </w:pPr>
  </w:style>
  <w:style w:type="paragraph" w:customStyle="1" w:styleId="A36EEC19139945369268040D43E7ED1C">
    <w:name w:val="A36EEC19139945369268040D43E7ED1C"/>
    <w:rsid w:val="003954E6"/>
    <w:pPr>
      <w:bidi/>
    </w:pPr>
  </w:style>
  <w:style w:type="paragraph" w:customStyle="1" w:styleId="E0538CFD49B94728B41D56227B6D437F">
    <w:name w:val="E0538CFD49B94728B41D56227B6D437F"/>
    <w:rsid w:val="003954E6"/>
    <w:pPr>
      <w:bidi/>
    </w:pPr>
  </w:style>
  <w:style w:type="paragraph" w:customStyle="1" w:styleId="EC6D31AAD4524D84BB12B91EDA0D61C0">
    <w:name w:val="EC6D31AAD4524D84BB12B91EDA0D61C0"/>
    <w:rsid w:val="003954E6"/>
    <w:pPr>
      <w:bidi/>
    </w:pPr>
  </w:style>
  <w:style w:type="paragraph" w:customStyle="1" w:styleId="B503BDB7E56343EBA03804051F3B513D">
    <w:name w:val="B503BDB7E56343EBA03804051F3B513D"/>
    <w:rsid w:val="003954E6"/>
    <w:pPr>
      <w:bidi/>
    </w:pPr>
  </w:style>
  <w:style w:type="paragraph" w:customStyle="1" w:styleId="F72E9410F7C943078496DAD3B01F40B0">
    <w:name w:val="F72E9410F7C943078496DAD3B01F40B0"/>
    <w:rsid w:val="003954E6"/>
    <w:pPr>
      <w:bidi/>
    </w:pPr>
  </w:style>
  <w:style w:type="paragraph" w:customStyle="1" w:styleId="A38887E5952A4DE4899B6072B32D3E66">
    <w:name w:val="A38887E5952A4DE4899B6072B32D3E66"/>
    <w:rsid w:val="003954E6"/>
    <w:pPr>
      <w:bidi/>
    </w:pPr>
  </w:style>
  <w:style w:type="paragraph" w:customStyle="1" w:styleId="ABD45F6FA92840DE98BC6D38C230A1CD">
    <w:name w:val="ABD45F6FA92840DE98BC6D38C230A1CD"/>
    <w:rsid w:val="003954E6"/>
    <w:pPr>
      <w:bidi/>
    </w:pPr>
  </w:style>
  <w:style w:type="paragraph" w:customStyle="1" w:styleId="DC63A36CC3514942AF560B98945E2BE4">
    <w:name w:val="DC63A36CC3514942AF560B98945E2BE4"/>
    <w:rsid w:val="003954E6"/>
    <w:pPr>
      <w:bidi/>
    </w:pPr>
  </w:style>
  <w:style w:type="paragraph" w:customStyle="1" w:styleId="64DE9C13698C40AF855C9F4B15A79155">
    <w:name w:val="64DE9C13698C40AF855C9F4B15A79155"/>
    <w:rsid w:val="003954E6"/>
    <w:pPr>
      <w:bidi/>
    </w:pPr>
  </w:style>
  <w:style w:type="paragraph" w:customStyle="1" w:styleId="77B30617E83144DCABC421AB7E8BB1BA">
    <w:name w:val="77B30617E83144DCABC421AB7E8BB1BA"/>
    <w:rsid w:val="003954E6"/>
    <w:pPr>
      <w:bidi/>
    </w:pPr>
  </w:style>
  <w:style w:type="paragraph" w:customStyle="1" w:styleId="8E4956DBBCF64AEAB32D62F7FB7F3B10">
    <w:name w:val="8E4956DBBCF64AEAB32D62F7FB7F3B10"/>
    <w:rsid w:val="003954E6"/>
    <w:pPr>
      <w:bidi/>
    </w:pPr>
  </w:style>
  <w:style w:type="paragraph" w:customStyle="1" w:styleId="84CD3BBE611E445986A0C66545C371844">
    <w:name w:val="84CD3BBE611E445986A0C66545C371844"/>
    <w:rsid w:val="003954E6"/>
    <w:pPr>
      <w:bidi/>
    </w:pPr>
    <w:rPr>
      <w:rFonts w:eastAsiaTheme="minorHAnsi"/>
    </w:rPr>
  </w:style>
  <w:style w:type="paragraph" w:customStyle="1" w:styleId="BB8B3949F4AD4DC0B2547E23CD2ECD1E3">
    <w:name w:val="BB8B3949F4AD4DC0B2547E23CD2ECD1E3"/>
    <w:rsid w:val="003954E6"/>
    <w:pPr>
      <w:bidi/>
    </w:pPr>
    <w:rPr>
      <w:rFonts w:eastAsiaTheme="minorHAnsi"/>
    </w:rPr>
  </w:style>
  <w:style w:type="paragraph" w:customStyle="1" w:styleId="BDDF413D0D384B2685DA5489524E86AC3">
    <w:name w:val="BDDF413D0D384B2685DA5489524E86AC3"/>
    <w:rsid w:val="003954E6"/>
    <w:pPr>
      <w:bidi/>
    </w:pPr>
    <w:rPr>
      <w:rFonts w:eastAsiaTheme="minorHAnsi"/>
    </w:rPr>
  </w:style>
  <w:style w:type="paragraph" w:customStyle="1" w:styleId="769BD9B8C1E14E94B8960B9AB0B6ABD73">
    <w:name w:val="769BD9B8C1E14E94B8960B9AB0B6ABD73"/>
    <w:rsid w:val="003954E6"/>
    <w:pPr>
      <w:bidi/>
    </w:pPr>
    <w:rPr>
      <w:rFonts w:eastAsiaTheme="minorHAnsi"/>
    </w:rPr>
  </w:style>
  <w:style w:type="paragraph" w:customStyle="1" w:styleId="3FFB860D65A24227BA7918FA8A71F9063">
    <w:name w:val="3FFB860D65A24227BA7918FA8A71F9063"/>
    <w:rsid w:val="003954E6"/>
    <w:pPr>
      <w:bidi/>
    </w:pPr>
    <w:rPr>
      <w:rFonts w:eastAsiaTheme="minorHAnsi"/>
    </w:rPr>
  </w:style>
  <w:style w:type="paragraph" w:customStyle="1" w:styleId="93C7FA12C71541F6916D514A95D034CC3">
    <w:name w:val="93C7FA12C71541F6916D514A95D034CC3"/>
    <w:rsid w:val="003954E6"/>
    <w:pPr>
      <w:bidi/>
    </w:pPr>
    <w:rPr>
      <w:rFonts w:eastAsiaTheme="minorHAnsi"/>
    </w:rPr>
  </w:style>
  <w:style w:type="paragraph" w:customStyle="1" w:styleId="07F6D2E64704490AB9C4A8ADE3837A253">
    <w:name w:val="07F6D2E64704490AB9C4A8ADE3837A253"/>
    <w:rsid w:val="003954E6"/>
    <w:pPr>
      <w:bidi/>
    </w:pPr>
    <w:rPr>
      <w:rFonts w:eastAsiaTheme="minorHAnsi"/>
    </w:rPr>
  </w:style>
  <w:style w:type="paragraph" w:customStyle="1" w:styleId="69CE3A9416D34E8CBAE070AA88FA10B83">
    <w:name w:val="69CE3A9416D34E8CBAE070AA88FA10B83"/>
    <w:rsid w:val="003954E6"/>
    <w:pPr>
      <w:bidi/>
    </w:pPr>
    <w:rPr>
      <w:rFonts w:eastAsiaTheme="minorHAnsi"/>
    </w:rPr>
  </w:style>
  <w:style w:type="paragraph" w:customStyle="1" w:styleId="DCCB3DFE63814461A7B73C3D3811B4852">
    <w:name w:val="DCCB3DFE63814461A7B73C3D3811B4852"/>
    <w:rsid w:val="003954E6"/>
    <w:pPr>
      <w:bidi/>
    </w:pPr>
    <w:rPr>
      <w:rFonts w:eastAsiaTheme="minorHAnsi"/>
    </w:rPr>
  </w:style>
  <w:style w:type="paragraph" w:customStyle="1" w:styleId="39AC1768FD554C57A7DF291919F30FE12">
    <w:name w:val="39AC1768FD554C57A7DF291919F30FE12"/>
    <w:rsid w:val="003954E6"/>
    <w:pPr>
      <w:bidi/>
    </w:pPr>
    <w:rPr>
      <w:rFonts w:eastAsiaTheme="minorHAnsi"/>
    </w:rPr>
  </w:style>
  <w:style w:type="paragraph" w:customStyle="1" w:styleId="42CE668EF4524AE9803D73713410BC042">
    <w:name w:val="42CE668EF4524AE9803D73713410BC042"/>
    <w:rsid w:val="003954E6"/>
    <w:pPr>
      <w:bidi/>
    </w:pPr>
    <w:rPr>
      <w:rFonts w:eastAsiaTheme="minorHAnsi"/>
    </w:rPr>
  </w:style>
  <w:style w:type="paragraph" w:customStyle="1" w:styleId="1EB5672B193D49B081AAA81AF2D576E41">
    <w:name w:val="1EB5672B193D49B081AAA81AF2D576E41"/>
    <w:rsid w:val="003954E6"/>
    <w:pPr>
      <w:bidi/>
    </w:pPr>
    <w:rPr>
      <w:rFonts w:eastAsiaTheme="minorHAnsi"/>
    </w:rPr>
  </w:style>
  <w:style w:type="paragraph" w:customStyle="1" w:styleId="A36EEC19139945369268040D43E7ED1C1">
    <w:name w:val="A36EEC19139945369268040D43E7ED1C1"/>
    <w:rsid w:val="003954E6"/>
    <w:pPr>
      <w:bidi/>
    </w:pPr>
    <w:rPr>
      <w:rFonts w:eastAsiaTheme="minorHAnsi"/>
    </w:rPr>
  </w:style>
  <w:style w:type="paragraph" w:customStyle="1" w:styleId="E0538CFD49B94728B41D56227B6D437F1">
    <w:name w:val="E0538CFD49B94728B41D56227B6D437F1"/>
    <w:rsid w:val="003954E6"/>
    <w:pPr>
      <w:bidi/>
    </w:pPr>
    <w:rPr>
      <w:rFonts w:eastAsiaTheme="minorHAnsi"/>
    </w:rPr>
  </w:style>
  <w:style w:type="paragraph" w:customStyle="1" w:styleId="EC6D31AAD4524D84BB12B91EDA0D61C01">
    <w:name w:val="EC6D31AAD4524D84BB12B91EDA0D61C01"/>
    <w:rsid w:val="003954E6"/>
    <w:pPr>
      <w:bidi/>
      <w:ind w:left="720"/>
      <w:contextualSpacing/>
    </w:pPr>
    <w:rPr>
      <w:rFonts w:eastAsiaTheme="minorHAnsi"/>
    </w:rPr>
  </w:style>
  <w:style w:type="paragraph" w:customStyle="1" w:styleId="A38887E5952A4DE4899B6072B32D3E661">
    <w:name w:val="A38887E5952A4DE4899B6072B32D3E661"/>
    <w:rsid w:val="003954E6"/>
    <w:pPr>
      <w:bidi/>
      <w:ind w:left="720"/>
      <w:contextualSpacing/>
    </w:pPr>
    <w:rPr>
      <w:rFonts w:eastAsiaTheme="minorHAnsi"/>
    </w:rPr>
  </w:style>
  <w:style w:type="paragraph" w:customStyle="1" w:styleId="B503BDB7E56343EBA03804051F3B513D1">
    <w:name w:val="B503BDB7E56343EBA03804051F3B513D1"/>
    <w:rsid w:val="003954E6"/>
    <w:pPr>
      <w:bidi/>
      <w:ind w:left="720"/>
      <w:contextualSpacing/>
    </w:pPr>
    <w:rPr>
      <w:rFonts w:eastAsiaTheme="minorHAnsi"/>
    </w:rPr>
  </w:style>
  <w:style w:type="paragraph" w:customStyle="1" w:styleId="ABD45F6FA92840DE98BC6D38C230A1CD1">
    <w:name w:val="ABD45F6FA92840DE98BC6D38C230A1CD1"/>
    <w:rsid w:val="003954E6"/>
    <w:pPr>
      <w:bidi/>
      <w:ind w:left="720"/>
      <w:contextualSpacing/>
    </w:pPr>
    <w:rPr>
      <w:rFonts w:eastAsiaTheme="minorHAnsi"/>
    </w:rPr>
  </w:style>
  <w:style w:type="paragraph" w:customStyle="1" w:styleId="F72E9410F7C943078496DAD3B01F40B01">
    <w:name w:val="F72E9410F7C943078496DAD3B01F40B01"/>
    <w:rsid w:val="003954E6"/>
    <w:pPr>
      <w:bidi/>
      <w:ind w:left="720"/>
      <w:contextualSpacing/>
    </w:pPr>
    <w:rPr>
      <w:rFonts w:eastAsiaTheme="minorHAnsi"/>
    </w:rPr>
  </w:style>
  <w:style w:type="paragraph" w:customStyle="1" w:styleId="DC63A36CC3514942AF560B98945E2BE41">
    <w:name w:val="DC63A36CC3514942AF560B98945E2BE41"/>
    <w:rsid w:val="003954E6"/>
    <w:pPr>
      <w:bidi/>
      <w:ind w:left="720"/>
      <w:contextualSpacing/>
    </w:pPr>
    <w:rPr>
      <w:rFonts w:eastAsiaTheme="minorHAnsi"/>
    </w:rPr>
  </w:style>
  <w:style w:type="paragraph" w:customStyle="1" w:styleId="64DE9C13698C40AF855C9F4B15A791551">
    <w:name w:val="64DE9C13698C40AF855C9F4B15A791551"/>
    <w:rsid w:val="003954E6"/>
    <w:pPr>
      <w:bidi/>
    </w:pPr>
    <w:rPr>
      <w:rFonts w:eastAsiaTheme="minorHAnsi"/>
    </w:rPr>
  </w:style>
  <w:style w:type="paragraph" w:customStyle="1" w:styleId="77B30617E83144DCABC421AB7E8BB1BA1">
    <w:name w:val="77B30617E83144DCABC421AB7E8BB1BA1"/>
    <w:rsid w:val="003954E6"/>
    <w:pPr>
      <w:bidi/>
    </w:pPr>
    <w:rPr>
      <w:rFonts w:eastAsiaTheme="minorHAnsi"/>
    </w:rPr>
  </w:style>
  <w:style w:type="paragraph" w:customStyle="1" w:styleId="8E4956DBBCF64AEAB32D62F7FB7F3B101">
    <w:name w:val="8E4956DBBCF64AEAB32D62F7FB7F3B101"/>
    <w:rsid w:val="003954E6"/>
    <w:pPr>
      <w:bidi/>
    </w:pPr>
    <w:rPr>
      <w:rFonts w:eastAsiaTheme="minorHAnsi"/>
    </w:rPr>
  </w:style>
  <w:style w:type="paragraph" w:customStyle="1" w:styleId="C5DCA470931944CDB67CAC0DC0B3A133">
    <w:name w:val="C5DCA470931944CDB67CAC0DC0B3A133"/>
    <w:rsid w:val="004A42A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21AA6AB-1EEC-41D0-A21C-F85683694BE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492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Elias_najjar</dc:creator>
  <cp:lastModifiedBy>U</cp:lastModifiedBy>
  <cp:revision>2</cp:revision>
  <cp:lastPrinted>2012-10-19T19:39:00Z</cp:lastPrinted>
  <dcterms:created xsi:type="dcterms:W3CDTF">2020-09-24T16:15:00Z</dcterms:created>
  <dcterms:modified xsi:type="dcterms:W3CDTF">2020-09-24T16:15:00Z</dcterms:modified>
</cp:coreProperties>
</file>